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39B1" w14:textId="77777777" w:rsidR="00A6594D" w:rsidRPr="00C45902" w:rsidRDefault="00A6594D">
      <w:pPr>
        <w:rPr>
          <w:rFonts w:ascii="Open Sans" w:hAnsi="Open Sans" w:cs="Open Sans"/>
          <w:sz w:val="16"/>
          <w:szCs w:val="16"/>
        </w:rPr>
      </w:pPr>
    </w:p>
    <w:p w14:paraId="201539B2" w14:textId="77777777" w:rsidR="00A6594D" w:rsidRPr="00C45902" w:rsidRDefault="00A6594D">
      <w:pPr>
        <w:rPr>
          <w:rFonts w:ascii="Open Sans" w:hAnsi="Open Sans" w:cs="Open Sans"/>
          <w:sz w:val="16"/>
          <w:szCs w:val="16"/>
        </w:rPr>
      </w:pPr>
    </w:p>
    <w:p w14:paraId="201539B3" w14:textId="77777777" w:rsidR="00A6594D" w:rsidRPr="00C45902" w:rsidRDefault="00B7584D">
      <w:pPr>
        <w:outlineLvl w:val="0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0153B2A" wp14:editId="20153B2B">
                <wp:simplePos x="0" y="0"/>
                <wp:positionH relativeFrom="column">
                  <wp:posOffset>4201160</wp:posOffset>
                </wp:positionH>
                <wp:positionV relativeFrom="paragraph">
                  <wp:posOffset>10795</wp:posOffset>
                </wp:positionV>
                <wp:extent cx="1645920" cy="192024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B43" w14:textId="77777777" w:rsidR="00A6594D" w:rsidRDefault="00A6594D"/>
                          <w:p w14:paraId="20153B44" w14:textId="77777777" w:rsidR="00A6594D" w:rsidRDefault="00A6594D"/>
                          <w:p w14:paraId="20153B45" w14:textId="77777777" w:rsidR="00A6594D" w:rsidRDefault="00A6594D"/>
                          <w:p w14:paraId="20153B46" w14:textId="77777777" w:rsidR="00A6594D" w:rsidRPr="00001FEC" w:rsidRDefault="00907BD1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001FEC">
                              <w:rPr>
                                <w:rFonts w:ascii="Open Sans" w:hAnsi="Open Sans" w:cs="Open Sans"/>
                                <w:sz w:val="20"/>
                              </w:rPr>
                              <w:t>1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.8pt;margin-top:.85pt;width:129.6pt;height:15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" o:allowincell="f">
                <v:textbox>
                  <w:txbxContent>
                    <w:p w:rsidR="00A6594D" w:rsidRDefault="00A6594D"/>
                    <w:p w:rsidR="00A6594D" w:rsidRDefault="00A6594D"/>
                    <w:p w:rsidR="00A6594D" w:rsidRDefault="00A6594D"/>
                    <w:p w:rsidR="00A6594D" w:rsidRPr="00001FEC" w:rsidRDefault="00907BD1">
                      <w:pPr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001FEC">
                        <w:rPr>
                          <w:rFonts w:ascii="Open Sans" w:hAnsi="Open Sans" w:cs="Open Sans"/>
                          <w:sz w:val="20"/>
                        </w:rPr>
                        <w:t>1 foto</w:t>
                      </w:r>
                    </w:p>
                  </w:txbxContent>
                </v:textbox>
              </v:shape>
            </w:pict>
          </mc:Fallback>
        </mc:AlternateContent>
      </w:r>
      <w:r w:rsidR="00A6594D" w:rsidRPr="00C45902">
        <w:rPr>
          <w:rFonts w:ascii="Open Sans" w:hAnsi="Open Sans" w:cs="Open Sans"/>
          <w:b/>
          <w:sz w:val="16"/>
          <w:szCs w:val="16"/>
        </w:rPr>
        <w:t>Bewerbungsfragebogen</w:t>
      </w:r>
    </w:p>
    <w:p w14:paraId="201539B4" w14:textId="77777777" w:rsidR="00A6594D" w:rsidRPr="00C45902" w:rsidRDefault="00A6594D">
      <w:pPr>
        <w:outlineLvl w:val="0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>S o l i c i t u d</w:t>
      </w:r>
    </w:p>
    <w:p w14:paraId="201539B5" w14:textId="77777777" w:rsidR="00A6594D" w:rsidRPr="00C45902" w:rsidRDefault="00A6594D">
      <w:pPr>
        <w:rPr>
          <w:rFonts w:ascii="Open Sans" w:hAnsi="Open Sans" w:cs="Open Sans"/>
          <w:sz w:val="16"/>
          <w:szCs w:val="16"/>
        </w:rPr>
      </w:pPr>
    </w:p>
    <w:p w14:paraId="201539B6" w14:textId="77777777" w:rsidR="00A6594D" w:rsidRPr="00C45902" w:rsidRDefault="00A6594D">
      <w:pPr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>(vor Unterschrift bitte genauestens durchlesen)</w:t>
      </w:r>
    </w:p>
    <w:p w14:paraId="201539B7" w14:textId="77777777" w:rsidR="00A6594D" w:rsidRPr="00C45902" w:rsidRDefault="00A6594D">
      <w:pPr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(antes de firmar léase con atención)</w:t>
      </w:r>
    </w:p>
    <w:p w14:paraId="201539B8" w14:textId="77777777" w:rsidR="00A6594D" w:rsidRPr="00C45902" w:rsidRDefault="00A6594D">
      <w:pPr>
        <w:rPr>
          <w:rFonts w:ascii="Open Sans" w:hAnsi="Open Sans" w:cs="Open Sans"/>
          <w:sz w:val="16"/>
          <w:szCs w:val="16"/>
          <w:lang w:val="es-MX"/>
        </w:rPr>
      </w:pPr>
    </w:p>
    <w:p w14:paraId="201539B9" w14:textId="77777777" w:rsidR="00A6594D" w:rsidRPr="00C45902" w:rsidRDefault="00A6594D">
      <w:pPr>
        <w:rPr>
          <w:rFonts w:ascii="Open Sans" w:hAnsi="Open Sans" w:cs="Open Sans"/>
          <w:sz w:val="16"/>
          <w:szCs w:val="16"/>
          <w:lang w:val="es-MX"/>
        </w:rPr>
      </w:pPr>
    </w:p>
    <w:p w14:paraId="201539BA" w14:textId="77777777" w:rsidR="00A6594D" w:rsidRPr="00C45902" w:rsidRDefault="00A6594D">
      <w:pPr>
        <w:rPr>
          <w:rFonts w:ascii="Open Sans" w:hAnsi="Open Sans" w:cs="Open Sans"/>
          <w:sz w:val="16"/>
          <w:szCs w:val="16"/>
          <w:lang w:val="es-MX"/>
        </w:rPr>
      </w:pPr>
    </w:p>
    <w:p w14:paraId="201539BB" w14:textId="77777777" w:rsidR="00A6594D" w:rsidRPr="00C45902" w:rsidRDefault="00A6594D">
      <w:pPr>
        <w:rPr>
          <w:rFonts w:ascii="Open Sans" w:hAnsi="Open Sans" w:cs="Open Sans"/>
          <w:sz w:val="16"/>
          <w:szCs w:val="16"/>
          <w:lang w:val="es-MX"/>
        </w:rPr>
      </w:pPr>
    </w:p>
    <w:p w14:paraId="201539BC" w14:textId="77777777" w:rsidR="00A6594D" w:rsidRDefault="00A6594D">
      <w:pPr>
        <w:rPr>
          <w:rFonts w:ascii="Open Sans" w:hAnsi="Open Sans" w:cs="Open Sans"/>
          <w:sz w:val="16"/>
          <w:szCs w:val="16"/>
          <w:lang w:val="es-MX"/>
        </w:rPr>
      </w:pPr>
    </w:p>
    <w:p w14:paraId="201539BD" w14:textId="77777777" w:rsidR="00743828" w:rsidRPr="00C45902" w:rsidRDefault="00743828">
      <w:pPr>
        <w:rPr>
          <w:rFonts w:ascii="Open Sans" w:hAnsi="Open Sans" w:cs="Open Sans"/>
          <w:sz w:val="16"/>
          <w:szCs w:val="16"/>
          <w:lang w:val="es-MX"/>
        </w:rPr>
      </w:pPr>
    </w:p>
    <w:p w14:paraId="201539BE" w14:textId="77777777" w:rsidR="00A6594D" w:rsidRPr="00743828" w:rsidRDefault="00743828" w:rsidP="00743828">
      <w:pPr>
        <w:numPr>
          <w:ilvl w:val="0"/>
          <w:numId w:val="7"/>
        </w:numPr>
        <w:rPr>
          <w:rFonts w:ascii="Open Sans" w:hAnsi="Open Sans" w:cs="Open Sans"/>
          <w:sz w:val="16"/>
          <w:szCs w:val="16"/>
          <w:lang w:val="es-MX"/>
        </w:rPr>
      </w:pPr>
      <w:r>
        <w:rPr>
          <w:rFonts w:ascii="Open Sans" w:hAnsi="Open Sans" w:cs="Open Sans"/>
          <w:b/>
          <w:sz w:val="16"/>
          <w:szCs w:val="16"/>
        </w:rPr>
        <w:t>Zur Person / Datos Personales</w:t>
      </w:r>
    </w:p>
    <w:p w14:paraId="201539BF" w14:textId="77777777" w:rsidR="00743828" w:rsidRPr="00C45902" w:rsidRDefault="00743828" w:rsidP="00743828">
      <w:pPr>
        <w:rPr>
          <w:rFonts w:ascii="Open Sans" w:hAnsi="Open Sans" w:cs="Open Sans"/>
          <w:sz w:val="16"/>
          <w:szCs w:val="16"/>
          <w:lang w:val="es-MX"/>
        </w:rPr>
      </w:pPr>
    </w:p>
    <w:p w14:paraId="201539C0" w14:textId="77777777" w:rsidR="00A6594D" w:rsidRPr="00C45902" w:rsidRDefault="00A6594D" w:rsidP="00743828">
      <w:pPr>
        <w:ind w:left="426"/>
        <w:rPr>
          <w:rFonts w:ascii="Open Sans" w:hAnsi="Open Sans" w:cs="Open Sans"/>
          <w:sz w:val="16"/>
          <w:szCs w:val="16"/>
          <w:lang w:val="es-MX"/>
        </w:rPr>
      </w:pP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Familiennamen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 xml:space="preserve">: </w:t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</w:p>
    <w:p w14:paraId="201539C1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Apellidos:</w:t>
      </w:r>
    </w:p>
    <w:p w14:paraId="201539C2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</w:p>
    <w:p w14:paraId="201539C3" w14:textId="77777777" w:rsidR="00A6594D" w:rsidRPr="00C45902" w:rsidRDefault="00A6594D">
      <w:pPr>
        <w:spacing w:line="240" w:lineRule="auto"/>
        <w:ind w:left="426"/>
        <w:outlineLvl w:val="0"/>
        <w:rPr>
          <w:rFonts w:ascii="Open Sans" w:hAnsi="Open Sans" w:cs="Open Sans"/>
          <w:sz w:val="16"/>
          <w:szCs w:val="16"/>
          <w:u w:val="single"/>
          <w:lang w:val="es-MX"/>
        </w:rPr>
      </w:pP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Vornamen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>:</w:t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</w:p>
    <w:p w14:paraId="201539C4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Nombres:</w:t>
      </w:r>
    </w:p>
    <w:p w14:paraId="201539C5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(</w:t>
      </w: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Rufname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 xml:space="preserve"> </w:t>
      </w: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unterstreichen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>) (Subrayar nombre usual)</w:t>
      </w:r>
    </w:p>
    <w:p w14:paraId="201539C6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</w:p>
    <w:p w14:paraId="201539C7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u w:val="single"/>
        </w:rPr>
      </w:pPr>
      <w:r w:rsidRPr="00C45902">
        <w:rPr>
          <w:rFonts w:ascii="Open Sans" w:hAnsi="Open Sans" w:cs="Open Sans"/>
          <w:sz w:val="16"/>
          <w:szCs w:val="16"/>
        </w:rPr>
        <w:t>Adresse im Heimatland:</w:t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</w:p>
    <w:p w14:paraId="201539C8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Dirección en su patria:</w:t>
      </w:r>
    </w:p>
    <w:p w14:paraId="201539C9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 xml:space="preserve">In </w:t>
      </w: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dringenden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 xml:space="preserve"> </w:t>
      </w: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Fällen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 xml:space="preserve"> </w:t>
      </w: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zu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 xml:space="preserve"> </w:t>
      </w: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benachrichtigen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 xml:space="preserve"> (</w:t>
      </w: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Anschrift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 xml:space="preserve">, </w:t>
      </w: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Telefon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>, Fax, E-Mail):  En caso de urgencia dirigirse por fav</w:t>
      </w:r>
      <w:r w:rsidR="00C45902">
        <w:rPr>
          <w:rFonts w:ascii="Open Sans" w:hAnsi="Open Sans" w:cs="Open Sans"/>
          <w:sz w:val="16"/>
          <w:szCs w:val="16"/>
          <w:lang w:val="es-MX"/>
        </w:rPr>
        <w:t>or a (dirección, teléfono, fax, E-Mail</w:t>
      </w:r>
      <w:r w:rsidRPr="00C45902">
        <w:rPr>
          <w:rFonts w:ascii="Open Sans" w:hAnsi="Open Sans" w:cs="Open Sans"/>
          <w:sz w:val="16"/>
          <w:szCs w:val="16"/>
          <w:lang w:val="es-MX"/>
        </w:rPr>
        <w:t>:</w:t>
      </w:r>
    </w:p>
    <w:p w14:paraId="201539CA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</w:p>
    <w:p w14:paraId="201539CB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u w:val="single"/>
          <w:lang w:val="es-MX"/>
        </w:rPr>
      </w:pPr>
      <w:proofErr w:type="spellStart"/>
      <w:r w:rsidRPr="00C45902">
        <w:rPr>
          <w:rFonts w:ascii="Open Sans" w:hAnsi="Open Sans" w:cs="Open Sans"/>
          <w:sz w:val="16"/>
          <w:szCs w:val="16"/>
          <w:lang w:val="es-MX"/>
        </w:rPr>
        <w:t>Geboren</w:t>
      </w:r>
      <w:proofErr w:type="spellEnd"/>
      <w:r w:rsidRPr="00C45902">
        <w:rPr>
          <w:rFonts w:ascii="Open Sans" w:hAnsi="Open Sans" w:cs="Open Sans"/>
          <w:sz w:val="16"/>
          <w:szCs w:val="16"/>
          <w:lang w:val="es-MX"/>
        </w:rPr>
        <w:t xml:space="preserve"> am:</w:t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</w:p>
    <w:p w14:paraId="201539CC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Fecha de nacimiento:</w:t>
      </w:r>
    </w:p>
    <w:p w14:paraId="201539CD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</w:p>
    <w:p w14:paraId="201539CE" w14:textId="77777777" w:rsidR="00A6594D" w:rsidRPr="002F34CD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u w:val="single"/>
          <w:lang w:val="es-CL"/>
        </w:rPr>
      </w:pPr>
      <w:proofErr w:type="spellStart"/>
      <w:r w:rsidRPr="002F34CD">
        <w:rPr>
          <w:rFonts w:ascii="Open Sans" w:hAnsi="Open Sans" w:cs="Open Sans"/>
          <w:sz w:val="16"/>
          <w:szCs w:val="16"/>
          <w:lang w:val="es-CL"/>
        </w:rPr>
        <w:t>Geburtsort</w:t>
      </w:r>
      <w:proofErr w:type="spellEnd"/>
      <w:r w:rsidRPr="002F34CD">
        <w:rPr>
          <w:rFonts w:ascii="Open Sans" w:hAnsi="Open Sans" w:cs="Open Sans"/>
          <w:sz w:val="16"/>
          <w:szCs w:val="16"/>
          <w:lang w:val="es-CL"/>
        </w:rPr>
        <w:t xml:space="preserve"> </w:t>
      </w:r>
      <w:proofErr w:type="spellStart"/>
      <w:r w:rsidRPr="002F34CD">
        <w:rPr>
          <w:rFonts w:ascii="Open Sans" w:hAnsi="Open Sans" w:cs="Open Sans"/>
          <w:sz w:val="16"/>
          <w:szCs w:val="16"/>
          <w:lang w:val="es-CL"/>
        </w:rPr>
        <w:t>und</w:t>
      </w:r>
      <w:proofErr w:type="spellEnd"/>
      <w:r w:rsidRPr="002F34CD">
        <w:rPr>
          <w:rFonts w:ascii="Open Sans" w:hAnsi="Open Sans" w:cs="Open Sans"/>
          <w:sz w:val="16"/>
          <w:szCs w:val="16"/>
          <w:lang w:val="es-CL"/>
        </w:rPr>
        <w:t xml:space="preserve"> -</w:t>
      </w:r>
      <w:proofErr w:type="spellStart"/>
      <w:r w:rsidRPr="002F34CD">
        <w:rPr>
          <w:rFonts w:ascii="Open Sans" w:hAnsi="Open Sans" w:cs="Open Sans"/>
          <w:sz w:val="16"/>
          <w:szCs w:val="16"/>
          <w:lang w:val="es-CL"/>
        </w:rPr>
        <w:t>land</w:t>
      </w:r>
      <w:proofErr w:type="spellEnd"/>
      <w:r w:rsidRPr="002F34CD">
        <w:rPr>
          <w:rFonts w:ascii="Open Sans" w:hAnsi="Open Sans" w:cs="Open Sans"/>
          <w:sz w:val="16"/>
          <w:szCs w:val="16"/>
          <w:lang w:val="es-CL"/>
        </w:rPr>
        <w:t>:</w:t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  <w:r w:rsidRPr="002F34CD">
        <w:rPr>
          <w:rFonts w:ascii="Open Sans" w:hAnsi="Open Sans" w:cs="Open Sans"/>
          <w:sz w:val="16"/>
          <w:szCs w:val="16"/>
          <w:u w:val="single"/>
          <w:lang w:val="es-CL"/>
        </w:rPr>
        <w:tab/>
      </w:r>
    </w:p>
    <w:p w14:paraId="201539CF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Ciudad y país de nacimiento:</w:t>
      </w:r>
    </w:p>
    <w:p w14:paraId="201539D0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</w:p>
    <w:p w14:paraId="201539D1" w14:textId="77777777" w:rsidR="00A6594D" w:rsidRPr="00C45902" w:rsidRDefault="00A6594D">
      <w:pPr>
        <w:spacing w:line="240" w:lineRule="auto"/>
        <w:ind w:left="426"/>
        <w:outlineLvl w:val="0"/>
        <w:rPr>
          <w:rFonts w:ascii="Open Sans" w:hAnsi="Open Sans" w:cs="Open Sans"/>
          <w:sz w:val="16"/>
          <w:szCs w:val="16"/>
          <w:u w:val="single"/>
        </w:rPr>
      </w:pPr>
      <w:r w:rsidRPr="00C45902">
        <w:rPr>
          <w:rFonts w:ascii="Open Sans" w:hAnsi="Open Sans" w:cs="Open Sans"/>
          <w:sz w:val="16"/>
          <w:szCs w:val="16"/>
        </w:rPr>
        <w:t>Staatsangehörigkeit:</w:t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</w:p>
    <w:p w14:paraId="201539D2" w14:textId="77777777" w:rsidR="00A6594D" w:rsidRPr="00C45902" w:rsidRDefault="00A6594D">
      <w:pPr>
        <w:spacing w:line="240" w:lineRule="auto"/>
        <w:ind w:left="426"/>
        <w:outlineLvl w:val="0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>Nacionalidad:</w:t>
      </w:r>
    </w:p>
    <w:p w14:paraId="201539D3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</w:rPr>
      </w:pPr>
    </w:p>
    <w:p w14:paraId="201539D4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>Konfession:</w:t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</w:rPr>
        <w:t xml:space="preserve"> Zt. ausgeübter Beruf:</w:t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</w:p>
    <w:p w14:paraId="201539D5" w14:textId="77777777" w:rsidR="00A6594D" w:rsidRPr="002F34CD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</w:rPr>
      </w:pPr>
      <w:r w:rsidRPr="002F34CD">
        <w:rPr>
          <w:rFonts w:ascii="Open Sans" w:hAnsi="Open Sans" w:cs="Open Sans"/>
          <w:sz w:val="16"/>
          <w:szCs w:val="16"/>
        </w:rPr>
        <w:t>Religión:</w:t>
      </w:r>
      <w:r w:rsidRPr="002F34CD">
        <w:rPr>
          <w:rFonts w:ascii="Open Sans" w:hAnsi="Open Sans" w:cs="Open Sans"/>
          <w:sz w:val="16"/>
          <w:szCs w:val="16"/>
        </w:rPr>
        <w:tab/>
      </w:r>
      <w:r w:rsidRPr="002F34CD">
        <w:rPr>
          <w:rFonts w:ascii="Open Sans" w:hAnsi="Open Sans" w:cs="Open Sans"/>
          <w:sz w:val="16"/>
          <w:szCs w:val="16"/>
        </w:rPr>
        <w:tab/>
      </w:r>
      <w:r w:rsidRPr="002F34CD">
        <w:rPr>
          <w:rFonts w:ascii="Open Sans" w:hAnsi="Open Sans" w:cs="Open Sans"/>
          <w:sz w:val="16"/>
          <w:szCs w:val="16"/>
        </w:rPr>
        <w:tab/>
      </w:r>
      <w:r w:rsidRPr="002F34CD">
        <w:rPr>
          <w:rFonts w:ascii="Open Sans" w:hAnsi="Open Sans" w:cs="Open Sans"/>
          <w:sz w:val="16"/>
          <w:szCs w:val="16"/>
        </w:rPr>
        <w:tab/>
      </w:r>
      <w:r w:rsidRPr="002F34CD">
        <w:rPr>
          <w:rFonts w:ascii="Open Sans" w:hAnsi="Open Sans" w:cs="Open Sans"/>
          <w:sz w:val="16"/>
          <w:szCs w:val="16"/>
        </w:rPr>
        <w:tab/>
        <w:t>Profesión actual:</w:t>
      </w:r>
    </w:p>
    <w:p w14:paraId="201539D6" w14:textId="77777777" w:rsidR="00A6594D" w:rsidRPr="002F34CD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</w:rPr>
      </w:pPr>
    </w:p>
    <w:p w14:paraId="201539D7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>Familienstand:</w:t>
      </w:r>
    </w:p>
    <w:p w14:paraId="201539D8" w14:textId="77777777" w:rsidR="00A6594D" w:rsidRPr="00C45902" w:rsidRDefault="00B7584D">
      <w:pPr>
        <w:spacing w:line="240" w:lineRule="auto"/>
        <w:ind w:left="426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0153B2C" wp14:editId="20153B2D">
                <wp:simplePos x="0" y="0"/>
                <wp:positionH relativeFrom="column">
                  <wp:posOffset>5229860</wp:posOffset>
                </wp:positionH>
                <wp:positionV relativeFrom="paragraph">
                  <wp:posOffset>18415</wp:posOffset>
                </wp:positionV>
                <wp:extent cx="91440" cy="9144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B47" w14:textId="77777777" w:rsidR="00A6594D" w:rsidRDefault="00A6594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11.8pt;margin-top:1.4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" o:allowincell="f">
                <v:textbox>
                  <w:txbxContent>
                    <w:p w:rsidR="00A6594D" w:rsidRDefault="00A6594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Pr="00C45902">
        <w:rPr>
          <w:rFonts w:ascii="Open Sans" w:hAnsi="Open Sans" w:cs="Open Sans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153B2E" wp14:editId="20153B2F">
                <wp:simplePos x="0" y="0"/>
                <wp:positionH relativeFrom="column">
                  <wp:posOffset>4254500</wp:posOffset>
                </wp:positionH>
                <wp:positionV relativeFrom="paragraph">
                  <wp:posOffset>10795</wp:posOffset>
                </wp:positionV>
                <wp:extent cx="91440" cy="9144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B48" w14:textId="77777777" w:rsidR="00A6594D" w:rsidRDefault="00A6594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35pt;margin-top:.85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" o:allowincell="f">
                <v:textbox>
                  <w:txbxContent>
                    <w:p w:rsidR="00A6594D" w:rsidRDefault="00A6594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153B30" wp14:editId="20153B31">
                <wp:simplePos x="0" y="0"/>
                <wp:positionH relativeFrom="column">
                  <wp:posOffset>2418080</wp:posOffset>
                </wp:positionH>
                <wp:positionV relativeFrom="paragraph">
                  <wp:posOffset>10795</wp:posOffset>
                </wp:positionV>
                <wp:extent cx="91440" cy="9144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B49" w14:textId="77777777" w:rsidR="00C45902" w:rsidRDefault="00C45902" w:rsidP="00C4590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190.4pt;margin-top:.8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" o:allowincell="f">
                <v:textbox>
                  <w:txbxContent>
                    <w:p w:rsidR="00C45902" w:rsidRDefault="00C45902" w:rsidP="00C4590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Pr="00C45902">
        <w:rPr>
          <w:rFonts w:ascii="Open Sans" w:hAnsi="Open Sans" w:cs="Open Sans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153B32" wp14:editId="20153B33">
                <wp:simplePos x="0" y="0"/>
                <wp:positionH relativeFrom="column">
                  <wp:posOffset>1534160</wp:posOffset>
                </wp:positionH>
                <wp:positionV relativeFrom="paragraph">
                  <wp:posOffset>10795</wp:posOffset>
                </wp:positionV>
                <wp:extent cx="91440" cy="9144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B4A" w14:textId="77777777" w:rsidR="00A6594D" w:rsidRDefault="00A6594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20.8pt;margin-top:.8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" o:allowincell="f">
                <v:textbox>
                  <w:txbxContent>
                    <w:p w:rsidR="00A6594D" w:rsidRDefault="00A6594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Pr="00C45902">
        <w:rPr>
          <w:rFonts w:ascii="Open Sans" w:hAnsi="Open Sans" w:cs="Open Sans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153B34" wp14:editId="20153B35">
                <wp:simplePos x="0" y="0"/>
                <wp:positionH relativeFrom="column">
                  <wp:posOffset>3393440</wp:posOffset>
                </wp:positionH>
                <wp:positionV relativeFrom="paragraph">
                  <wp:posOffset>10795</wp:posOffset>
                </wp:positionV>
                <wp:extent cx="91440" cy="9144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B4B" w14:textId="77777777" w:rsidR="00A6594D" w:rsidRDefault="00A6594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267.2pt;margin-top:.8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" o:allowincell="f">
                <v:textbox>
                  <w:txbxContent>
                    <w:p w:rsidR="00A6594D" w:rsidRDefault="00A6594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="00A6594D" w:rsidRPr="00C45902">
        <w:rPr>
          <w:rFonts w:ascii="Open Sans" w:hAnsi="Open Sans" w:cs="Open Sans"/>
          <w:sz w:val="16"/>
          <w:szCs w:val="16"/>
        </w:rPr>
        <w:t>Estado Civil:                               ledig                         verheiratet                 verwitwet               getrennt                      geschieden</w:t>
      </w:r>
    </w:p>
    <w:p w14:paraId="201539D9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pt-BR"/>
        </w:rPr>
      </w:pPr>
      <w:r w:rsidRPr="00C45902">
        <w:rPr>
          <w:rFonts w:ascii="Open Sans" w:hAnsi="Open Sans" w:cs="Open Sans"/>
          <w:sz w:val="16"/>
          <w:szCs w:val="16"/>
        </w:rPr>
        <w:t xml:space="preserve">                             </w:t>
      </w:r>
      <w:r w:rsidR="00C45902" w:rsidRPr="00C45902">
        <w:rPr>
          <w:rFonts w:ascii="Open Sans" w:hAnsi="Open Sans" w:cs="Open Sans"/>
          <w:sz w:val="16"/>
          <w:szCs w:val="16"/>
        </w:rPr>
        <w:t xml:space="preserve">                    </w:t>
      </w:r>
      <w:r w:rsidRPr="00C45902">
        <w:rPr>
          <w:rFonts w:ascii="Open Sans" w:hAnsi="Open Sans" w:cs="Open Sans"/>
          <w:sz w:val="16"/>
          <w:szCs w:val="16"/>
        </w:rPr>
        <w:t xml:space="preserve"> </w:t>
      </w:r>
      <w:r w:rsidRPr="00C45902">
        <w:rPr>
          <w:rFonts w:ascii="Open Sans" w:hAnsi="Open Sans" w:cs="Open Sans"/>
          <w:sz w:val="16"/>
          <w:szCs w:val="16"/>
          <w:lang w:val="pt-BR"/>
        </w:rPr>
        <w:t>soltero/a                   casado/a                    viudo/a                  separado/a                 divorciado/a</w:t>
      </w:r>
    </w:p>
    <w:p w14:paraId="201539DA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pt-BR"/>
        </w:rPr>
      </w:pPr>
    </w:p>
    <w:p w14:paraId="201539DB" w14:textId="77777777" w:rsidR="00C45902" w:rsidRPr="002F34CD" w:rsidRDefault="00C45902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CL"/>
        </w:rPr>
      </w:pPr>
    </w:p>
    <w:p w14:paraId="201539DC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u w:val="single"/>
        </w:rPr>
      </w:pPr>
      <w:r w:rsidRPr="00C45902">
        <w:rPr>
          <w:rFonts w:ascii="Open Sans" w:hAnsi="Open Sans" w:cs="Open Sans"/>
          <w:sz w:val="16"/>
          <w:szCs w:val="16"/>
        </w:rPr>
        <w:t>Anzahl der Kinder:</w:t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</w:p>
    <w:p w14:paraId="201539DD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Número de hijos:</w:t>
      </w:r>
    </w:p>
    <w:p w14:paraId="201539DE" w14:textId="77777777" w:rsidR="00A6594D" w:rsidRPr="00C45902" w:rsidRDefault="00A6594D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</w:p>
    <w:p w14:paraId="201539DF" w14:textId="77777777" w:rsidR="00C45902" w:rsidRDefault="00C45902">
      <w:pPr>
        <w:spacing w:line="240" w:lineRule="auto"/>
        <w:ind w:left="426"/>
        <w:rPr>
          <w:rFonts w:ascii="Open Sans" w:hAnsi="Open Sans" w:cs="Open Sans"/>
          <w:sz w:val="16"/>
          <w:szCs w:val="16"/>
          <w:lang w:val="es-MX"/>
        </w:rPr>
      </w:pPr>
    </w:p>
    <w:p w14:paraId="201539E0" w14:textId="77777777" w:rsidR="00A6594D" w:rsidRPr="00C45902" w:rsidRDefault="00A6594D" w:rsidP="00C45902">
      <w:pPr>
        <w:tabs>
          <w:tab w:val="left" w:pos="3492"/>
        </w:tabs>
        <w:rPr>
          <w:rFonts w:ascii="Open Sans" w:hAnsi="Open Sans" w:cs="Open Sans"/>
          <w:sz w:val="16"/>
          <w:szCs w:val="16"/>
          <w:lang w:val="es-MX"/>
        </w:rPr>
        <w:sectPr w:rsidR="00A6594D" w:rsidRPr="00C45902">
          <w:headerReference w:type="even" r:id="rId7"/>
          <w:footerReference w:type="default" r:id="rId8"/>
          <w:headerReference w:type="first" r:id="rId9"/>
          <w:pgSz w:w="11913" w:h="16834" w:code="9"/>
          <w:pgMar w:top="1985" w:right="1191" w:bottom="709" w:left="1304" w:header="567" w:footer="227" w:gutter="0"/>
          <w:paperSrc w:first="7" w:other="7"/>
          <w:cols w:space="720"/>
          <w:titlePg/>
        </w:sectPr>
      </w:pPr>
    </w:p>
    <w:p w14:paraId="201539E1" w14:textId="77777777" w:rsidR="00A6594D" w:rsidRPr="00C45902" w:rsidRDefault="00A6594D" w:rsidP="00743828">
      <w:pPr>
        <w:numPr>
          <w:ilvl w:val="0"/>
          <w:numId w:val="7"/>
        </w:num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lastRenderedPageBreak/>
        <w:t>Schulausbildung / Formación escolar</w:t>
      </w:r>
    </w:p>
    <w:p w14:paraId="201539E2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ab/>
        <w:t>(Grund- und Mittelschulen, Höhere Schulen, Abendgymnasium, etc.)</w:t>
      </w:r>
    </w:p>
    <w:p w14:paraId="201539E3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  <w:lang w:val="es-MX"/>
        </w:rPr>
      </w:pPr>
      <w:r w:rsidRPr="00C45902">
        <w:rPr>
          <w:rFonts w:ascii="Open Sans" w:hAnsi="Open Sans" w:cs="Open Sans"/>
          <w:b/>
          <w:sz w:val="16"/>
          <w:szCs w:val="16"/>
        </w:rPr>
        <w:tab/>
      </w:r>
      <w:r w:rsidRPr="00C45902">
        <w:rPr>
          <w:rFonts w:ascii="Open Sans" w:hAnsi="Open Sans" w:cs="Open Sans"/>
          <w:b/>
          <w:sz w:val="16"/>
          <w:szCs w:val="16"/>
          <w:lang w:val="es-MX"/>
        </w:rPr>
        <w:t>(Enseñanza primaria, secundaria, preparatoria, bachillerato, etc.)</w:t>
      </w:r>
    </w:p>
    <w:p w14:paraId="201539E4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559"/>
        <w:gridCol w:w="1418"/>
        <w:gridCol w:w="2551"/>
      </w:tblGrid>
      <w:tr w:rsidR="00A6594D" w:rsidRPr="00C45902" w14:paraId="201539F2" w14:textId="77777777">
        <w:trPr>
          <w:cantSplit/>
        </w:trPr>
        <w:tc>
          <w:tcPr>
            <w:tcW w:w="2694" w:type="dxa"/>
          </w:tcPr>
          <w:p w14:paraId="201539E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9E6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CL"/>
              </w:rPr>
            </w:pP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Name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der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Schule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,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Ort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,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Land</w:t>
            </w:r>
            <w:proofErr w:type="spellEnd"/>
          </w:p>
          <w:p w14:paraId="201539E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Nombre de la Institución, ciudad, país</w:t>
            </w:r>
          </w:p>
        </w:tc>
        <w:tc>
          <w:tcPr>
            <w:tcW w:w="1417" w:type="dxa"/>
          </w:tcPr>
          <w:p w14:paraId="201539E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9E9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Art</w:t>
            </w:r>
          </w:p>
          <w:p w14:paraId="201539E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Tipo</w:t>
            </w:r>
          </w:p>
        </w:tc>
        <w:tc>
          <w:tcPr>
            <w:tcW w:w="2977" w:type="dxa"/>
            <w:gridSpan w:val="2"/>
          </w:tcPr>
          <w:p w14:paraId="201539E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Besucht</w:t>
            </w:r>
          </w:p>
          <w:p w14:paraId="201539E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Asistido</w:t>
            </w:r>
          </w:p>
          <w:p w14:paraId="201539E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 xml:space="preserve">          von                                       bis</w:t>
            </w:r>
          </w:p>
          <w:p w14:paraId="201539EE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 xml:space="preserve">        desde                                   hasta</w:t>
            </w:r>
          </w:p>
        </w:tc>
        <w:tc>
          <w:tcPr>
            <w:tcW w:w="2551" w:type="dxa"/>
          </w:tcPr>
          <w:p w14:paraId="201539E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201539F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Abschlußzeugnis bzw. -prüfung</w:t>
            </w:r>
          </w:p>
          <w:p w14:paraId="201539F1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F34CD">
              <w:rPr>
                <w:rFonts w:ascii="Open Sans" w:hAnsi="Open Sans" w:cs="Open Sans"/>
                <w:sz w:val="16"/>
                <w:szCs w:val="16"/>
              </w:rPr>
              <w:t>Certificado, diplomas (título)</w:t>
            </w:r>
          </w:p>
        </w:tc>
      </w:tr>
      <w:tr w:rsidR="00A6594D" w:rsidRPr="00C45902" w14:paraId="201539F9" w14:textId="77777777">
        <w:tc>
          <w:tcPr>
            <w:tcW w:w="2694" w:type="dxa"/>
          </w:tcPr>
          <w:p w14:paraId="201539F3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9F4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9F5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9F6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9F7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9F8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00" w14:textId="77777777">
        <w:tc>
          <w:tcPr>
            <w:tcW w:w="2694" w:type="dxa"/>
          </w:tcPr>
          <w:p w14:paraId="201539FA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9FB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9FC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9FD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9FE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9FF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07" w14:textId="77777777">
        <w:tc>
          <w:tcPr>
            <w:tcW w:w="2694" w:type="dxa"/>
          </w:tcPr>
          <w:p w14:paraId="20153A01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02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A03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A04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A05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A06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0E" w14:textId="77777777">
        <w:tc>
          <w:tcPr>
            <w:tcW w:w="2694" w:type="dxa"/>
          </w:tcPr>
          <w:p w14:paraId="20153A08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09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A0A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A0B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A0C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A0D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20153A0F" w14:textId="77777777" w:rsidR="00A6594D" w:rsidRPr="002F34CD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</w:p>
    <w:p w14:paraId="20153A10" w14:textId="77777777" w:rsidR="00A6594D" w:rsidRPr="002F34CD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</w:p>
    <w:p w14:paraId="20153A11" w14:textId="77777777" w:rsidR="00A6594D" w:rsidRPr="00C45902" w:rsidRDefault="00A6594D" w:rsidP="00743828">
      <w:pPr>
        <w:numPr>
          <w:ilvl w:val="0"/>
          <w:numId w:val="7"/>
        </w:num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>Berufs- und Berufs</w:t>
      </w:r>
      <w:r w:rsidR="00C45902" w:rsidRPr="00C45902">
        <w:rPr>
          <w:rFonts w:ascii="Open Sans" w:hAnsi="Open Sans" w:cs="Open Sans"/>
          <w:b/>
          <w:sz w:val="16"/>
          <w:szCs w:val="16"/>
        </w:rPr>
        <w:t xml:space="preserve">fachschulen / Formación </w:t>
      </w:r>
      <w:r w:rsidRPr="00C45902">
        <w:rPr>
          <w:rFonts w:ascii="Open Sans" w:hAnsi="Open Sans" w:cs="Open Sans"/>
          <w:b/>
          <w:sz w:val="16"/>
          <w:szCs w:val="16"/>
        </w:rPr>
        <w:t>técnica</w:t>
      </w:r>
    </w:p>
    <w:p w14:paraId="20153A12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ab/>
        <w:t>(Berufs-, Handels-, Wirtschaftsschulen, Technische Schulen, Agrarschulen und Institute, etc.)</w:t>
      </w:r>
    </w:p>
    <w:p w14:paraId="20153A13" w14:textId="77777777" w:rsidR="00A6594D" w:rsidRPr="002F34CD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  <w:lang w:val="es-CL"/>
        </w:rPr>
      </w:pPr>
      <w:r w:rsidRPr="00C45902">
        <w:rPr>
          <w:rFonts w:ascii="Open Sans" w:hAnsi="Open Sans" w:cs="Open Sans"/>
          <w:b/>
          <w:sz w:val="16"/>
          <w:szCs w:val="16"/>
        </w:rPr>
        <w:tab/>
      </w:r>
      <w:r w:rsidRPr="002F34CD">
        <w:rPr>
          <w:rFonts w:ascii="Open Sans" w:hAnsi="Open Sans" w:cs="Open Sans"/>
          <w:b/>
          <w:sz w:val="16"/>
          <w:szCs w:val="16"/>
          <w:lang w:val="es-CL"/>
        </w:rPr>
        <w:t xml:space="preserve">(Cursos </w:t>
      </w:r>
      <w:proofErr w:type="spellStart"/>
      <w:r w:rsidRPr="002F34CD">
        <w:rPr>
          <w:rFonts w:ascii="Open Sans" w:hAnsi="Open Sans" w:cs="Open Sans"/>
          <w:b/>
          <w:sz w:val="16"/>
          <w:szCs w:val="16"/>
          <w:lang w:val="es-CL"/>
        </w:rPr>
        <w:t>pre-vocacionales</w:t>
      </w:r>
      <w:proofErr w:type="spellEnd"/>
      <w:r w:rsidRPr="002F34CD">
        <w:rPr>
          <w:rFonts w:ascii="Open Sans" w:hAnsi="Open Sans" w:cs="Open Sans"/>
          <w:b/>
          <w:sz w:val="16"/>
          <w:szCs w:val="16"/>
          <w:lang w:val="es-CL"/>
        </w:rPr>
        <w:t>, escuelas, institutos o colegios vocacionales, de artesano, indust</w:t>
      </w:r>
      <w:r w:rsidR="00C45902" w:rsidRPr="002F34CD">
        <w:rPr>
          <w:rFonts w:ascii="Open Sans" w:hAnsi="Open Sans" w:cs="Open Sans"/>
          <w:b/>
          <w:sz w:val="16"/>
          <w:szCs w:val="16"/>
          <w:lang w:val="es-CL"/>
        </w:rPr>
        <w:t xml:space="preserve">riales, técnicos, politécnicos, </w:t>
      </w:r>
      <w:r w:rsidRPr="002F34CD">
        <w:rPr>
          <w:rFonts w:ascii="Open Sans" w:hAnsi="Open Sans" w:cs="Open Sans"/>
          <w:b/>
          <w:sz w:val="16"/>
          <w:szCs w:val="16"/>
          <w:lang w:val="es-CL"/>
        </w:rPr>
        <w:t xml:space="preserve">agrícolas, agropecuarios, </w:t>
      </w:r>
      <w:proofErr w:type="gramStart"/>
      <w:r w:rsidRPr="002F34CD">
        <w:rPr>
          <w:rFonts w:ascii="Open Sans" w:hAnsi="Open Sans" w:cs="Open Sans"/>
          <w:b/>
          <w:sz w:val="16"/>
          <w:szCs w:val="16"/>
          <w:lang w:val="es-CL"/>
        </w:rPr>
        <w:t>agrícola industriales</w:t>
      </w:r>
      <w:proofErr w:type="gramEnd"/>
      <w:r w:rsidRPr="002F34CD">
        <w:rPr>
          <w:rFonts w:ascii="Open Sans" w:hAnsi="Open Sans" w:cs="Open Sans"/>
          <w:b/>
          <w:sz w:val="16"/>
          <w:szCs w:val="16"/>
          <w:lang w:val="es-CL"/>
        </w:rPr>
        <w:t>, de comercio, de técnica comercial, etc.)</w:t>
      </w:r>
    </w:p>
    <w:p w14:paraId="20153A14" w14:textId="77777777" w:rsidR="00A6594D" w:rsidRPr="002F34CD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C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559"/>
        <w:gridCol w:w="1418"/>
        <w:gridCol w:w="2551"/>
      </w:tblGrid>
      <w:tr w:rsidR="00A6594D" w:rsidRPr="00C45902" w14:paraId="20153A22" w14:textId="77777777">
        <w:trPr>
          <w:cantSplit/>
        </w:trPr>
        <w:tc>
          <w:tcPr>
            <w:tcW w:w="2694" w:type="dxa"/>
          </w:tcPr>
          <w:p w14:paraId="20153A15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CL"/>
              </w:rPr>
            </w:pPr>
          </w:p>
          <w:p w14:paraId="20153A16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CL"/>
              </w:rPr>
            </w:pP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Name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der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Schule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,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Ort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,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Land</w:t>
            </w:r>
            <w:proofErr w:type="spellEnd"/>
          </w:p>
          <w:p w14:paraId="20153A1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Nombre de la Institución, ciudad, país</w:t>
            </w:r>
          </w:p>
        </w:tc>
        <w:tc>
          <w:tcPr>
            <w:tcW w:w="1417" w:type="dxa"/>
          </w:tcPr>
          <w:p w14:paraId="20153A1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19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Art</w:t>
            </w:r>
          </w:p>
          <w:p w14:paraId="20153A1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Tipo</w:t>
            </w:r>
          </w:p>
        </w:tc>
        <w:tc>
          <w:tcPr>
            <w:tcW w:w="2977" w:type="dxa"/>
            <w:gridSpan w:val="2"/>
          </w:tcPr>
          <w:p w14:paraId="20153A1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Besucht</w:t>
            </w:r>
          </w:p>
          <w:p w14:paraId="20153A1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Asistido</w:t>
            </w:r>
          </w:p>
          <w:p w14:paraId="20153A1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 xml:space="preserve">          von                                       bis</w:t>
            </w:r>
          </w:p>
          <w:p w14:paraId="20153A1E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 xml:space="preserve">        desde                                   hasta</w:t>
            </w:r>
          </w:p>
        </w:tc>
        <w:tc>
          <w:tcPr>
            <w:tcW w:w="2551" w:type="dxa"/>
          </w:tcPr>
          <w:p w14:paraId="20153A1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20153A2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Abschlußzeugnis bzw. -prüfung</w:t>
            </w:r>
          </w:p>
          <w:p w14:paraId="20153A21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F34CD">
              <w:rPr>
                <w:rFonts w:ascii="Open Sans" w:hAnsi="Open Sans" w:cs="Open Sans"/>
                <w:sz w:val="16"/>
                <w:szCs w:val="16"/>
              </w:rPr>
              <w:t>Certificado, diplomas (título)</w:t>
            </w:r>
          </w:p>
        </w:tc>
      </w:tr>
      <w:tr w:rsidR="00A6594D" w:rsidRPr="00C45902" w14:paraId="20153A29" w14:textId="77777777">
        <w:tc>
          <w:tcPr>
            <w:tcW w:w="2694" w:type="dxa"/>
          </w:tcPr>
          <w:p w14:paraId="20153A23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24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A25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A26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A27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A28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30" w14:textId="77777777">
        <w:tc>
          <w:tcPr>
            <w:tcW w:w="2694" w:type="dxa"/>
          </w:tcPr>
          <w:p w14:paraId="20153A2A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2B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A2C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A2D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A2E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A2F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37" w14:textId="77777777">
        <w:tc>
          <w:tcPr>
            <w:tcW w:w="2694" w:type="dxa"/>
          </w:tcPr>
          <w:p w14:paraId="20153A31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32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A33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A34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A35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A36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3E" w14:textId="77777777">
        <w:tc>
          <w:tcPr>
            <w:tcW w:w="2694" w:type="dxa"/>
          </w:tcPr>
          <w:p w14:paraId="20153A38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39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A3A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A3B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A3C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A3D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45" w14:textId="77777777">
        <w:tc>
          <w:tcPr>
            <w:tcW w:w="2694" w:type="dxa"/>
          </w:tcPr>
          <w:p w14:paraId="20153A3F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40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153A41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153A42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53A43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0153A44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20153A46" w14:textId="77777777" w:rsidR="00A6594D" w:rsidRPr="002F34CD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</w:p>
    <w:p w14:paraId="20153A47" w14:textId="77777777" w:rsidR="00A6594D" w:rsidRPr="002F34CD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</w:p>
    <w:p w14:paraId="20153A48" w14:textId="77777777" w:rsidR="00A6594D" w:rsidRPr="00C45902" w:rsidRDefault="00A6594D" w:rsidP="00743828">
      <w:pPr>
        <w:numPr>
          <w:ilvl w:val="0"/>
          <w:numId w:val="7"/>
        </w:num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>Außerschulisc</w:t>
      </w:r>
      <w:r w:rsidR="00C45902" w:rsidRPr="00C45902">
        <w:rPr>
          <w:rFonts w:ascii="Open Sans" w:hAnsi="Open Sans" w:cs="Open Sans"/>
          <w:b/>
          <w:sz w:val="16"/>
          <w:szCs w:val="16"/>
        </w:rPr>
        <w:t>he Ausbildung / Formación extracurricular</w:t>
      </w:r>
    </w:p>
    <w:p w14:paraId="20153A49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708"/>
        <w:gridCol w:w="709"/>
        <w:gridCol w:w="2552"/>
        <w:gridCol w:w="1700"/>
      </w:tblGrid>
      <w:tr w:rsidR="00A6594D" w:rsidRPr="002F34CD" w14:paraId="20153A59" w14:textId="77777777">
        <w:trPr>
          <w:cantSplit/>
        </w:trPr>
        <w:tc>
          <w:tcPr>
            <w:tcW w:w="2268" w:type="dxa"/>
          </w:tcPr>
          <w:p w14:paraId="20153A4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20153A4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Art des Kurses oder Seminars</w:t>
            </w:r>
          </w:p>
          <w:p w14:paraId="20153A4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Tipo de curso o seminario</w:t>
            </w:r>
          </w:p>
        </w:tc>
        <w:tc>
          <w:tcPr>
            <w:tcW w:w="1560" w:type="dxa"/>
          </w:tcPr>
          <w:p w14:paraId="20153A4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4E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Ort</w:t>
            </w:r>
            <w:proofErr w:type="spellEnd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, </w:t>
            </w: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Land</w:t>
            </w:r>
            <w:proofErr w:type="spellEnd"/>
          </w:p>
          <w:p w14:paraId="20153A4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Cuidad, país</w:t>
            </w:r>
          </w:p>
        </w:tc>
        <w:tc>
          <w:tcPr>
            <w:tcW w:w="1417" w:type="dxa"/>
            <w:gridSpan w:val="2"/>
          </w:tcPr>
          <w:p w14:paraId="20153A5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Besucht/Asistido</w:t>
            </w:r>
          </w:p>
          <w:p w14:paraId="20153A51" w14:textId="77777777" w:rsidR="00A6594D" w:rsidRPr="00C45902" w:rsidRDefault="00C45902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von             </w:t>
            </w:r>
            <w:r w:rsidR="00A6594D" w:rsidRPr="00C45902">
              <w:rPr>
                <w:rFonts w:ascii="Open Sans" w:hAnsi="Open Sans" w:cs="Open Sans"/>
                <w:sz w:val="16"/>
                <w:szCs w:val="16"/>
              </w:rPr>
              <w:t>bis</w:t>
            </w:r>
          </w:p>
          <w:p w14:paraId="20153A52" w14:textId="77777777" w:rsidR="00A6594D" w:rsidRPr="00C45902" w:rsidRDefault="00C45902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desde       </w:t>
            </w:r>
            <w:r w:rsidR="00A6594D" w:rsidRPr="00C45902">
              <w:rPr>
                <w:rFonts w:ascii="Open Sans" w:hAnsi="Open Sans" w:cs="Open Sans"/>
                <w:sz w:val="16"/>
                <w:szCs w:val="16"/>
              </w:rPr>
              <w:t>hasta</w:t>
            </w:r>
          </w:p>
        </w:tc>
        <w:tc>
          <w:tcPr>
            <w:tcW w:w="2552" w:type="dxa"/>
          </w:tcPr>
          <w:p w14:paraId="20153A53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20153A54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CL"/>
              </w:rPr>
            </w:pP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Hauptthemen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der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Kurse</w:t>
            </w:r>
            <w:proofErr w:type="spellEnd"/>
          </w:p>
          <w:p w14:paraId="20153A5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Principales temas tratados en el curso</w:t>
            </w:r>
          </w:p>
        </w:tc>
        <w:tc>
          <w:tcPr>
            <w:tcW w:w="1700" w:type="dxa"/>
          </w:tcPr>
          <w:p w14:paraId="20153A56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CL"/>
              </w:rPr>
            </w:pP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Zeugnisse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, Diplome, etc.</w:t>
            </w:r>
          </w:p>
          <w:p w14:paraId="20153A5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Certificados, diplomas</w:t>
            </w:r>
          </w:p>
          <w:p w14:paraId="20153A5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(títulos)</w:t>
            </w:r>
          </w:p>
        </w:tc>
      </w:tr>
      <w:tr w:rsidR="00A6594D" w:rsidRPr="002F34CD" w14:paraId="20153A61" w14:textId="77777777">
        <w:trPr>
          <w:cantSplit/>
        </w:trPr>
        <w:tc>
          <w:tcPr>
            <w:tcW w:w="2268" w:type="dxa"/>
          </w:tcPr>
          <w:p w14:paraId="20153A5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5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</w:tcPr>
          <w:p w14:paraId="20153A5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</w:tcPr>
          <w:p w14:paraId="20153A5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</w:tcPr>
          <w:p w14:paraId="20153A5E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</w:tcPr>
          <w:p w14:paraId="20153A5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</w:tcPr>
          <w:p w14:paraId="20153A6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2F34CD" w14:paraId="20153A69" w14:textId="77777777">
        <w:trPr>
          <w:cantSplit/>
        </w:trPr>
        <w:tc>
          <w:tcPr>
            <w:tcW w:w="2268" w:type="dxa"/>
          </w:tcPr>
          <w:p w14:paraId="20153A62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63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</w:tcPr>
          <w:p w14:paraId="20153A64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</w:tcPr>
          <w:p w14:paraId="20153A6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</w:tcPr>
          <w:p w14:paraId="20153A66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</w:tcPr>
          <w:p w14:paraId="20153A6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</w:tcPr>
          <w:p w14:paraId="20153A6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2F34CD" w14:paraId="20153A71" w14:textId="77777777">
        <w:trPr>
          <w:cantSplit/>
        </w:trPr>
        <w:tc>
          <w:tcPr>
            <w:tcW w:w="2268" w:type="dxa"/>
          </w:tcPr>
          <w:p w14:paraId="20153A6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6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</w:tcPr>
          <w:p w14:paraId="20153A6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</w:tcPr>
          <w:p w14:paraId="20153A6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</w:tcPr>
          <w:p w14:paraId="20153A6E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</w:tcPr>
          <w:p w14:paraId="20153A6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</w:tcPr>
          <w:p w14:paraId="20153A7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2F34CD" w14:paraId="20153A79" w14:textId="77777777">
        <w:trPr>
          <w:cantSplit/>
        </w:trPr>
        <w:tc>
          <w:tcPr>
            <w:tcW w:w="2268" w:type="dxa"/>
          </w:tcPr>
          <w:p w14:paraId="20153A72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73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</w:tcPr>
          <w:p w14:paraId="20153A74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</w:tcPr>
          <w:p w14:paraId="20153A7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</w:tcPr>
          <w:p w14:paraId="20153A76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</w:tcPr>
          <w:p w14:paraId="20153A7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</w:tcPr>
          <w:p w14:paraId="20153A7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</w:tbl>
    <w:p w14:paraId="20153A7A" w14:textId="77777777" w:rsidR="00C45902" w:rsidRDefault="00C45902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p w14:paraId="20153A7B" w14:textId="77777777" w:rsidR="00A6594D" w:rsidRPr="00C45902" w:rsidRDefault="00C45902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  <w:r>
        <w:rPr>
          <w:rFonts w:ascii="Open Sans" w:hAnsi="Open Sans" w:cs="Open Sans"/>
          <w:sz w:val="16"/>
          <w:szCs w:val="16"/>
          <w:lang w:val="es-MX"/>
        </w:rPr>
        <w:br w:type="page"/>
      </w:r>
    </w:p>
    <w:p w14:paraId="20153A7C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p w14:paraId="20153A7D" w14:textId="77777777" w:rsidR="00A6594D" w:rsidRPr="00C45902" w:rsidRDefault="00A6594D" w:rsidP="00743828">
      <w:pPr>
        <w:numPr>
          <w:ilvl w:val="0"/>
          <w:numId w:val="7"/>
        </w:num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  <w:lang w:val="es-MX"/>
        </w:rPr>
      </w:pPr>
      <w:proofErr w:type="spellStart"/>
      <w:r w:rsidRPr="00C45902">
        <w:rPr>
          <w:rFonts w:ascii="Open Sans" w:hAnsi="Open Sans" w:cs="Open Sans"/>
          <w:b/>
          <w:sz w:val="16"/>
          <w:szCs w:val="16"/>
          <w:lang w:val="es-MX"/>
        </w:rPr>
        <w:t>Universitäts</w:t>
      </w:r>
      <w:proofErr w:type="spellEnd"/>
      <w:r w:rsidRPr="00C45902">
        <w:rPr>
          <w:rFonts w:ascii="Open Sans" w:hAnsi="Open Sans" w:cs="Open Sans"/>
          <w:b/>
          <w:sz w:val="16"/>
          <w:szCs w:val="16"/>
          <w:lang w:val="es-MX"/>
        </w:rPr>
        <w:t xml:space="preserve">- </w:t>
      </w:r>
      <w:proofErr w:type="spellStart"/>
      <w:r w:rsidRPr="00C45902">
        <w:rPr>
          <w:rFonts w:ascii="Open Sans" w:hAnsi="Open Sans" w:cs="Open Sans"/>
          <w:b/>
          <w:sz w:val="16"/>
          <w:szCs w:val="16"/>
          <w:lang w:val="es-MX"/>
        </w:rPr>
        <w:t>und</w:t>
      </w:r>
      <w:proofErr w:type="spellEnd"/>
      <w:r w:rsidRPr="00C45902">
        <w:rPr>
          <w:rFonts w:ascii="Open Sans" w:hAnsi="Open Sans" w:cs="Open Sans"/>
          <w:b/>
          <w:sz w:val="16"/>
          <w:szCs w:val="16"/>
          <w:lang w:val="es-MX"/>
        </w:rPr>
        <w:t xml:space="preserve"> </w:t>
      </w:r>
      <w:proofErr w:type="spellStart"/>
      <w:r w:rsidRPr="00C45902">
        <w:rPr>
          <w:rFonts w:ascii="Open Sans" w:hAnsi="Open Sans" w:cs="Open Sans"/>
          <w:b/>
          <w:sz w:val="16"/>
          <w:szCs w:val="16"/>
          <w:lang w:val="es-MX"/>
        </w:rPr>
        <w:t>Hochschulstudium</w:t>
      </w:r>
      <w:proofErr w:type="spellEnd"/>
      <w:r w:rsidRPr="00C45902">
        <w:rPr>
          <w:rFonts w:ascii="Open Sans" w:hAnsi="Open Sans" w:cs="Open Sans"/>
          <w:b/>
          <w:sz w:val="16"/>
          <w:szCs w:val="16"/>
          <w:lang w:val="es-MX"/>
        </w:rPr>
        <w:t xml:space="preserve"> / Formación universitaria o superior</w:t>
      </w:r>
    </w:p>
    <w:p w14:paraId="20153A7E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708"/>
        <w:gridCol w:w="709"/>
        <w:gridCol w:w="2552"/>
        <w:gridCol w:w="1700"/>
      </w:tblGrid>
      <w:tr w:rsidR="00A6594D" w:rsidRPr="00C45902" w14:paraId="20153A8E" w14:textId="77777777">
        <w:trPr>
          <w:cantSplit/>
        </w:trPr>
        <w:tc>
          <w:tcPr>
            <w:tcW w:w="2268" w:type="dxa"/>
          </w:tcPr>
          <w:p w14:paraId="20153A7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8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Universität</w:t>
            </w:r>
            <w:proofErr w:type="spellEnd"/>
          </w:p>
          <w:p w14:paraId="20153A81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Universidad</w:t>
            </w:r>
          </w:p>
        </w:tc>
        <w:tc>
          <w:tcPr>
            <w:tcW w:w="1560" w:type="dxa"/>
          </w:tcPr>
          <w:p w14:paraId="20153A82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83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Ort</w:t>
            </w:r>
            <w:proofErr w:type="spellEnd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, </w:t>
            </w: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Land</w:t>
            </w:r>
            <w:proofErr w:type="spellEnd"/>
          </w:p>
          <w:p w14:paraId="20153A84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Ciudad, país</w:t>
            </w:r>
          </w:p>
        </w:tc>
        <w:tc>
          <w:tcPr>
            <w:tcW w:w="1417" w:type="dxa"/>
            <w:gridSpan w:val="2"/>
          </w:tcPr>
          <w:p w14:paraId="20153A8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Besucht</w:t>
            </w:r>
            <w:proofErr w:type="spellEnd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 / Asistido</w:t>
            </w:r>
          </w:p>
          <w:p w14:paraId="20153A86" w14:textId="77777777" w:rsidR="00A6594D" w:rsidRPr="00C45902" w:rsidRDefault="00C45902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    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es-MX"/>
              </w:rPr>
              <w:t>von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            </w:t>
            </w:r>
            <w:r w:rsidR="00A6594D"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bis</w:t>
            </w:r>
          </w:p>
          <w:p w14:paraId="20153A87" w14:textId="77777777" w:rsidR="00A6594D" w:rsidRPr="00C45902" w:rsidRDefault="00C45902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   desde       </w:t>
            </w:r>
            <w:r w:rsidR="00A6594D"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hasta</w:t>
            </w:r>
          </w:p>
        </w:tc>
        <w:tc>
          <w:tcPr>
            <w:tcW w:w="2552" w:type="dxa"/>
          </w:tcPr>
          <w:p w14:paraId="20153A8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89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Fakultät</w:t>
            </w:r>
            <w:proofErr w:type="spellEnd"/>
          </w:p>
          <w:p w14:paraId="20153A8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Facultad</w:t>
            </w:r>
          </w:p>
        </w:tc>
        <w:tc>
          <w:tcPr>
            <w:tcW w:w="1700" w:type="dxa"/>
          </w:tcPr>
          <w:p w14:paraId="20153A8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Studienfächer</w:t>
            </w:r>
            <w:proofErr w:type="spellEnd"/>
          </w:p>
          <w:p w14:paraId="20153A8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Principales materias</w:t>
            </w:r>
          </w:p>
          <w:p w14:paraId="20153A8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cursadas</w:t>
            </w:r>
          </w:p>
        </w:tc>
      </w:tr>
      <w:tr w:rsidR="00A6594D" w:rsidRPr="00C45902" w14:paraId="20153A96" w14:textId="77777777">
        <w:trPr>
          <w:cantSplit/>
        </w:trPr>
        <w:tc>
          <w:tcPr>
            <w:tcW w:w="2268" w:type="dxa"/>
          </w:tcPr>
          <w:p w14:paraId="20153A8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9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</w:tcPr>
          <w:p w14:paraId="20153A91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</w:tcPr>
          <w:p w14:paraId="20153A92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</w:tcPr>
          <w:p w14:paraId="20153A93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</w:tcPr>
          <w:p w14:paraId="20153A94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</w:tcPr>
          <w:p w14:paraId="20153A9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C45902" w14:paraId="20153A9E" w14:textId="77777777">
        <w:trPr>
          <w:cantSplit/>
        </w:trPr>
        <w:tc>
          <w:tcPr>
            <w:tcW w:w="2268" w:type="dxa"/>
          </w:tcPr>
          <w:p w14:paraId="20153A9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9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</w:tcPr>
          <w:p w14:paraId="20153A99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</w:tcPr>
          <w:p w14:paraId="20153A9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</w:tcPr>
          <w:p w14:paraId="20153A9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</w:tcPr>
          <w:p w14:paraId="20153A9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</w:tcPr>
          <w:p w14:paraId="20153A9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C45902" w14:paraId="20153AA6" w14:textId="77777777">
        <w:trPr>
          <w:cantSplit/>
        </w:trPr>
        <w:tc>
          <w:tcPr>
            <w:tcW w:w="2268" w:type="dxa"/>
          </w:tcPr>
          <w:p w14:paraId="20153A9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A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</w:tcPr>
          <w:p w14:paraId="20153AA1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</w:tcPr>
          <w:p w14:paraId="20153AA2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</w:tcPr>
          <w:p w14:paraId="20153AA3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</w:tcPr>
          <w:p w14:paraId="20153AA4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</w:tcPr>
          <w:p w14:paraId="20153AA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C45902" w14:paraId="20153AAE" w14:textId="77777777">
        <w:trPr>
          <w:cantSplit/>
        </w:trPr>
        <w:tc>
          <w:tcPr>
            <w:tcW w:w="2268" w:type="dxa"/>
          </w:tcPr>
          <w:p w14:paraId="20153AA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A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</w:tcPr>
          <w:p w14:paraId="20153AA9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</w:tcPr>
          <w:p w14:paraId="20153AA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709" w:type="dxa"/>
          </w:tcPr>
          <w:p w14:paraId="20153AA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</w:tcPr>
          <w:p w14:paraId="20153AA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1700" w:type="dxa"/>
          </w:tcPr>
          <w:p w14:paraId="20153AA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</w:tbl>
    <w:p w14:paraId="20153AAF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p w14:paraId="20153AB0" w14:textId="77777777" w:rsidR="00D87A99" w:rsidRPr="00C45902" w:rsidRDefault="00D87A99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p w14:paraId="20153AB1" w14:textId="77777777" w:rsidR="00A6594D" w:rsidRPr="00743828" w:rsidRDefault="00A6594D" w:rsidP="00743828">
      <w:pPr>
        <w:numPr>
          <w:ilvl w:val="0"/>
          <w:numId w:val="7"/>
        </w:num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b/>
          <w:sz w:val="16"/>
          <w:szCs w:val="16"/>
        </w:rPr>
        <w:t>Sprachen / Idiomas</w:t>
      </w:r>
    </w:p>
    <w:p w14:paraId="20153AB2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ab/>
        <w:t>(Bitte geben Sie die Sprache und den Grad ihrer Kenntnisse an)</w:t>
      </w:r>
    </w:p>
    <w:p w14:paraId="20153AB3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  <w:lang w:val="es-MX"/>
        </w:rPr>
        <w:t>(Indíquese el idioma y el grado de su conocimiento)</w:t>
      </w:r>
    </w:p>
    <w:p w14:paraId="20153AB4" w14:textId="77777777" w:rsidR="00A6594D" w:rsidRPr="00C45902" w:rsidRDefault="00A6594D">
      <w:pPr>
        <w:tabs>
          <w:tab w:val="left" w:pos="284"/>
          <w:tab w:val="left" w:pos="1843"/>
          <w:tab w:val="left" w:pos="2977"/>
          <w:tab w:val="left" w:pos="4536"/>
        </w:tabs>
        <w:spacing w:line="240" w:lineRule="auto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</w:rPr>
        <w:t>A = sehr gut</w:t>
      </w:r>
      <w:r w:rsidRPr="00C45902">
        <w:rPr>
          <w:rFonts w:ascii="Open Sans" w:hAnsi="Open Sans" w:cs="Open Sans"/>
          <w:sz w:val="16"/>
          <w:szCs w:val="16"/>
        </w:rPr>
        <w:tab/>
        <w:t>B = gut</w:t>
      </w:r>
      <w:r w:rsidRPr="00C45902">
        <w:rPr>
          <w:rFonts w:ascii="Open Sans" w:hAnsi="Open Sans" w:cs="Open Sans"/>
          <w:sz w:val="16"/>
          <w:szCs w:val="16"/>
        </w:rPr>
        <w:tab/>
        <w:t>C = befriedigend</w:t>
      </w:r>
      <w:r w:rsidRPr="00C45902">
        <w:rPr>
          <w:rFonts w:ascii="Open Sans" w:hAnsi="Open Sans" w:cs="Open Sans"/>
          <w:sz w:val="16"/>
          <w:szCs w:val="16"/>
        </w:rPr>
        <w:tab/>
        <w:t>D = ausreichend</w:t>
      </w:r>
    </w:p>
    <w:p w14:paraId="20153AB5" w14:textId="77777777" w:rsidR="00A6594D" w:rsidRPr="00C45902" w:rsidRDefault="00A6594D">
      <w:pPr>
        <w:tabs>
          <w:tab w:val="left" w:pos="284"/>
          <w:tab w:val="left" w:pos="1843"/>
          <w:tab w:val="left" w:pos="2977"/>
          <w:tab w:val="left" w:pos="4536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</w:rPr>
        <w:tab/>
        <w:t xml:space="preserve">      </w:t>
      </w:r>
      <w:r w:rsidRPr="00C45902">
        <w:rPr>
          <w:rFonts w:ascii="Open Sans" w:hAnsi="Open Sans" w:cs="Open Sans"/>
          <w:sz w:val="16"/>
          <w:szCs w:val="16"/>
          <w:lang w:val="es-MX"/>
        </w:rPr>
        <w:t>muy bien</w:t>
      </w:r>
      <w:r w:rsidRPr="00C45902">
        <w:rPr>
          <w:rFonts w:ascii="Open Sans" w:hAnsi="Open Sans" w:cs="Open Sans"/>
          <w:sz w:val="16"/>
          <w:szCs w:val="16"/>
          <w:lang w:val="es-MX"/>
        </w:rPr>
        <w:tab/>
        <w:t xml:space="preserve">       bueno</w:t>
      </w:r>
      <w:r w:rsidRPr="00C45902">
        <w:rPr>
          <w:rFonts w:ascii="Open Sans" w:hAnsi="Open Sans" w:cs="Open Sans"/>
          <w:sz w:val="16"/>
          <w:szCs w:val="16"/>
          <w:lang w:val="es-MX"/>
        </w:rPr>
        <w:tab/>
        <w:t xml:space="preserve">       satisfactorio</w:t>
      </w:r>
      <w:r w:rsidRPr="00C45902">
        <w:rPr>
          <w:rFonts w:ascii="Open Sans" w:hAnsi="Open Sans" w:cs="Open Sans"/>
          <w:sz w:val="16"/>
          <w:szCs w:val="16"/>
          <w:lang w:val="es-MX"/>
        </w:rPr>
        <w:tab/>
        <w:t xml:space="preserve">       regular</w:t>
      </w:r>
    </w:p>
    <w:p w14:paraId="20153AB6" w14:textId="77777777" w:rsidR="00A6594D" w:rsidRPr="00C45902" w:rsidRDefault="00A6594D">
      <w:pPr>
        <w:tabs>
          <w:tab w:val="left" w:pos="284"/>
          <w:tab w:val="left" w:pos="1843"/>
          <w:tab w:val="left" w:pos="2977"/>
          <w:tab w:val="left" w:pos="4536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127"/>
        <w:gridCol w:w="2126"/>
      </w:tblGrid>
      <w:tr w:rsidR="00A6594D" w:rsidRPr="00C45902" w14:paraId="20153AC3" w14:textId="77777777">
        <w:trPr>
          <w:cantSplit/>
        </w:trPr>
        <w:tc>
          <w:tcPr>
            <w:tcW w:w="2977" w:type="dxa"/>
          </w:tcPr>
          <w:p w14:paraId="20153AB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B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Sprache</w:t>
            </w:r>
          </w:p>
          <w:p w14:paraId="20153AB9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Idioma</w:t>
            </w:r>
          </w:p>
        </w:tc>
        <w:tc>
          <w:tcPr>
            <w:tcW w:w="2126" w:type="dxa"/>
          </w:tcPr>
          <w:p w14:paraId="20153AB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20153AB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Lesen</w:t>
            </w:r>
          </w:p>
          <w:p w14:paraId="20153AB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Lectura</w:t>
            </w:r>
          </w:p>
        </w:tc>
        <w:tc>
          <w:tcPr>
            <w:tcW w:w="2127" w:type="dxa"/>
          </w:tcPr>
          <w:p w14:paraId="20153AB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20153ABE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Schreiben</w:t>
            </w:r>
          </w:p>
          <w:p w14:paraId="20153ABF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Escritura</w:t>
            </w:r>
          </w:p>
        </w:tc>
        <w:tc>
          <w:tcPr>
            <w:tcW w:w="2126" w:type="dxa"/>
          </w:tcPr>
          <w:p w14:paraId="20153AC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C1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proofErr w:type="spellStart"/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Konversation</w:t>
            </w:r>
            <w:proofErr w:type="spellEnd"/>
          </w:p>
          <w:p w14:paraId="20153AC2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Conversación</w:t>
            </w:r>
          </w:p>
        </w:tc>
      </w:tr>
      <w:tr w:rsidR="00A6594D" w:rsidRPr="00C45902" w14:paraId="20153AC9" w14:textId="77777777">
        <w:trPr>
          <w:cantSplit/>
        </w:trPr>
        <w:tc>
          <w:tcPr>
            <w:tcW w:w="2977" w:type="dxa"/>
          </w:tcPr>
          <w:p w14:paraId="20153AC4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C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14:paraId="20153AC6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7" w:type="dxa"/>
          </w:tcPr>
          <w:p w14:paraId="20153AC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14:paraId="20153AC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C45902" w14:paraId="20153ACF" w14:textId="77777777">
        <w:trPr>
          <w:cantSplit/>
        </w:trPr>
        <w:tc>
          <w:tcPr>
            <w:tcW w:w="2977" w:type="dxa"/>
          </w:tcPr>
          <w:p w14:paraId="20153AC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CB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14:paraId="20153ACC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7" w:type="dxa"/>
          </w:tcPr>
          <w:p w14:paraId="20153ACD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14:paraId="20153ACE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C45902" w14:paraId="20153AD5" w14:textId="77777777">
        <w:trPr>
          <w:cantSplit/>
        </w:trPr>
        <w:tc>
          <w:tcPr>
            <w:tcW w:w="2977" w:type="dxa"/>
          </w:tcPr>
          <w:p w14:paraId="20153AD0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D1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14:paraId="20153AD2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7" w:type="dxa"/>
          </w:tcPr>
          <w:p w14:paraId="20153AD3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14:paraId="20153AD4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  <w:tr w:rsidR="00A6594D" w:rsidRPr="00C45902" w14:paraId="20153ADB" w14:textId="77777777">
        <w:trPr>
          <w:cantSplit/>
        </w:trPr>
        <w:tc>
          <w:tcPr>
            <w:tcW w:w="2977" w:type="dxa"/>
          </w:tcPr>
          <w:p w14:paraId="20153AD6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D7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14:paraId="20153AD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7" w:type="dxa"/>
          </w:tcPr>
          <w:p w14:paraId="20153AD9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</w:tcPr>
          <w:p w14:paraId="20153ADA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</w:tc>
      </w:tr>
    </w:tbl>
    <w:p w14:paraId="20153ADC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p w14:paraId="20153ADD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p w14:paraId="20153ADE" w14:textId="77777777" w:rsidR="00A6594D" w:rsidRPr="00C45902" w:rsidRDefault="00A6594D" w:rsidP="00743828">
      <w:pPr>
        <w:numPr>
          <w:ilvl w:val="0"/>
          <w:numId w:val="7"/>
        </w:numPr>
        <w:tabs>
          <w:tab w:val="left" w:pos="284"/>
        </w:tabs>
        <w:spacing w:line="240" w:lineRule="auto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>Berufserfahrung / Experiencia profesional</w:t>
      </w:r>
    </w:p>
    <w:p w14:paraId="20153ADF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ab/>
        <w:t>(Bitte geben Sie im letzten Feld Ihre augenblickliche Tätigkeit, falls Sie arbeiten)</w:t>
      </w:r>
    </w:p>
    <w:p w14:paraId="20153AE0" w14:textId="4DE28B8D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  <w:lang w:val="es-MX"/>
        </w:rPr>
        <w:t xml:space="preserve">(Por favor indique su actividad actual en la casilla inferior </w:t>
      </w:r>
      <w:r w:rsidR="002F34CD" w:rsidRPr="00C45902">
        <w:rPr>
          <w:rFonts w:ascii="Open Sans" w:hAnsi="Open Sans" w:cs="Open Sans"/>
          <w:sz w:val="16"/>
          <w:szCs w:val="16"/>
          <w:lang w:val="es-MX"/>
        </w:rPr>
        <w:t>en caso de que</w:t>
      </w:r>
      <w:r w:rsidRPr="00C45902">
        <w:rPr>
          <w:rFonts w:ascii="Open Sans" w:hAnsi="Open Sans" w:cs="Open Sans"/>
          <w:sz w:val="16"/>
          <w:szCs w:val="16"/>
          <w:lang w:val="es-MX"/>
        </w:rPr>
        <w:t xml:space="preserve"> trabaje)</w:t>
      </w:r>
    </w:p>
    <w:p w14:paraId="20153AE1" w14:textId="77777777" w:rsidR="00A6594D" w:rsidRPr="00C45902" w:rsidRDefault="00A6594D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850"/>
        <w:gridCol w:w="851"/>
        <w:gridCol w:w="4394"/>
      </w:tblGrid>
      <w:tr w:rsidR="00A6594D" w:rsidRPr="00C45902" w14:paraId="20153AEB" w14:textId="77777777">
        <w:trPr>
          <w:cantSplit/>
        </w:trPr>
        <w:tc>
          <w:tcPr>
            <w:tcW w:w="3261" w:type="dxa"/>
          </w:tcPr>
          <w:p w14:paraId="20153AE2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E3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CL"/>
              </w:rPr>
            </w:pP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Bei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 Firma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oder</w:t>
            </w:r>
            <w:proofErr w:type="spellEnd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2F34CD">
              <w:rPr>
                <w:rFonts w:ascii="Open Sans" w:hAnsi="Open Sans" w:cs="Open Sans"/>
                <w:sz w:val="16"/>
                <w:szCs w:val="16"/>
                <w:lang w:val="es-CL"/>
              </w:rPr>
              <w:t>Institution</w:t>
            </w:r>
            <w:proofErr w:type="spellEnd"/>
          </w:p>
          <w:p w14:paraId="20153AE4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  <w:lang w:val="es-MX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>Empresa u organización</w:t>
            </w:r>
          </w:p>
        </w:tc>
        <w:tc>
          <w:tcPr>
            <w:tcW w:w="1701" w:type="dxa"/>
            <w:gridSpan w:val="2"/>
          </w:tcPr>
          <w:p w14:paraId="20153AE5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  <w:lang w:val="es-MX"/>
              </w:rPr>
            </w:pPr>
          </w:p>
          <w:p w14:paraId="20153AE6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  <w:lang w:val="es-MX"/>
              </w:rPr>
              <w:t xml:space="preserve">     </w:t>
            </w:r>
            <w:r w:rsidR="00F00105">
              <w:rPr>
                <w:rFonts w:ascii="Open Sans" w:hAnsi="Open Sans" w:cs="Open Sans"/>
                <w:sz w:val="16"/>
                <w:szCs w:val="16"/>
              </w:rPr>
              <w:t xml:space="preserve">von                  </w:t>
            </w:r>
            <w:r w:rsidRPr="00C45902">
              <w:rPr>
                <w:rFonts w:ascii="Open Sans" w:hAnsi="Open Sans" w:cs="Open Sans"/>
                <w:sz w:val="16"/>
                <w:szCs w:val="16"/>
              </w:rPr>
              <w:t>bis</w:t>
            </w:r>
          </w:p>
          <w:p w14:paraId="20153AE7" w14:textId="77777777" w:rsidR="00A6594D" w:rsidRPr="00C45902" w:rsidRDefault="00F00105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desde             </w:t>
            </w:r>
            <w:r w:rsidR="00A6594D" w:rsidRPr="00C45902">
              <w:rPr>
                <w:rFonts w:ascii="Open Sans" w:hAnsi="Open Sans" w:cs="Open Sans"/>
                <w:sz w:val="16"/>
                <w:szCs w:val="16"/>
              </w:rPr>
              <w:t>hasta</w:t>
            </w:r>
          </w:p>
        </w:tc>
        <w:tc>
          <w:tcPr>
            <w:tcW w:w="4394" w:type="dxa"/>
          </w:tcPr>
          <w:p w14:paraId="20153AE8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20153AE9" w14:textId="77777777" w:rsidR="00A6594D" w:rsidRPr="00C45902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5902">
              <w:rPr>
                <w:rFonts w:ascii="Open Sans" w:hAnsi="Open Sans" w:cs="Open Sans"/>
                <w:sz w:val="16"/>
                <w:szCs w:val="16"/>
              </w:rPr>
              <w:t>Genaue Bezeichnung der ausgeübten Tätigkeit</w:t>
            </w:r>
          </w:p>
          <w:p w14:paraId="20153AEA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2F34CD">
              <w:rPr>
                <w:rFonts w:ascii="Open Sans" w:hAnsi="Open Sans" w:cs="Open Sans"/>
                <w:sz w:val="16"/>
                <w:szCs w:val="16"/>
              </w:rPr>
              <w:t>Cargo desempeñado</w:t>
            </w:r>
          </w:p>
        </w:tc>
      </w:tr>
      <w:tr w:rsidR="00A6594D" w:rsidRPr="00C45902" w14:paraId="20153AF1" w14:textId="77777777">
        <w:trPr>
          <w:cantSplit/>
        </w:trPr>
        <w:tc>
          <w:tcPr>
            <w:tcW w:w="3261" w:type="dxa"/>
          </w:tcPr>
          <w:p w14:paraId="20153AEC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ED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153AEE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153AEF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0153AF0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F7" w14:textId="77777777">
        <w:trPr>
          <w:cantSplit/>
        </w:trPr>
        <w:tc>
          <w:tcPr>
            <w:tcW w:w="3261" w:type="dxa"/>
          </w:tcPr>
          <w:p w14:paraId="20153AF2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F3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153AF4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153AF5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0153AF6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AFD" w14:textId="77777777">
        <w:trPr>
          <w:cantSplit/>
        </w:trPr>
        <w:tc>
          <w:tcPr>
            <w:tcW w:w="3261" w:type="dxa"/>
          </w:tcPr>
          <w:p w14:paraId="20153AF8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F9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153AFA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153AFB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0153AFC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6594D" w:rsidRPr="00C45902" w14:paraId="20153B03" w14:textId="77777777">
        <w:trPr>
          <w:cantSplit/>
        </w:trPr>
        <w:tc>
          <w:tcPr>
            <w:tcW w:w="3261" w:type="dxa"/>
          </w:tcPr>
          <w:p w14:paraId="20153AFE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20153AFF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153B00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153B01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0153B02" w14:textId="77777777" w:rsidR="00A6594D" w:rsidRPr="002F34CD" w:rsidRDefault="00A6594D">
            <w:pPr>
              <w:tabs>
                <w:tab w:val="left" w:pos="284"/>
              </w:tabs>
              <w:spacing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20153B04" w14:textId="77777777" w:rsidR="00C45902" w:rsidRPr="002F34CD" w:rsidRDefault="00C45902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</w:p>
    <w:p w14:paraId="20153B05" w14:textId="77777777" w:rsidR="00A6594D" w:rsidRPr="002F34CD" w:rsidRDefault="00A6594D" w:rsidP="00F00105">
      <w:pPr>
        <w:tabs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</w:p>
    <w:p w14:paraId="20153B16" w14:textId="77777777" w:rsidR="00A6594D" w:rsidRPr="00C45902" w:rsidRDefault="00A6594D">
      <w:pPr>
        <w:spacing w:line="240" w:lineRule="auto"/>
        <w:ind w:left="4820"/>
        <w:outlineLvl w:val="0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>Die Richtigkeit der Angaben versichert:</w:t>
      </w:r>
    </w:p>
    <w:p w14:paraId="20153B17" w14:textId="77777777" w:rsidR="00A6594D" w:rsidRPr="00C45902" w:rsidRDefault="00A6594D">
      <w:pPr>
        <w:spacing w:line="240" w:lineRule="auto"/>
        <w:ind w:left="4820"/>
        <w:rPr>
          <w:rFonts w:ascii="Open Sans" w:hAnsi="Open Sans" w:cs="Open Sans"/>
          <w:sz w:val="16"/>
          <w:szCs w:val="16"/>
          <w:lang w:val="es-MX"/>
        </w:rPr>
      </w:pPr>
      <w:r w:rsidRPr="00C45902">
        <w:rPr>
          <w:rFonts w:ascii="Open Sans" w:hAnsi="Open Sans" w:cs="Open Sans"/>
          <w:sz w:val="16"/>
          <w:szCs w:val="16"/>
          <w:lang w:val="es-MX"/>
        </w:rPr>
        <w:t>Se asegura y afirma que estos datos son correctos:</w:t>
      </w:r>
    </w:p>
    <w:p w14:paraId="20153B18" w14:textId="77777777" w:rsidR="00A6594D" w:rsidRPr="00C45902" w:rsidRDefault="00A6594D">
      <w:pPr>
        <w:spacing w:line="240" w:lineRule="auto"/>
        <w:ind w:left="4820"/>
        <w:rPr>
          <w:rFonts w:ascii="Open Sans" w:hAnsi="Open Sans" w:cs="Open Sans"/>
          <w:sz w:val="16"/>
          <w:szCs w:val="16"/>
          <w:lang w:val="es-MX"/>
        </w:rPr>
      </w:pPr>
    </w:p>
    <w:p w14:paraId="20153B19" w14:textId="77777777" w:rsidR="00A6594D" w:rsidRPr="00C45902" w:rsidRDefault="00A6594D">
      <w:pPr>
        <w:spacing w:line="240" w:lineRule="auto"/>
        <w:ind w:left="4820"/>
        <w:rPr>
          <w:rFonts w:ascii="Open Sans" w:hAnsi="Open Sans" w:cs="Open Sans"/>
          <w:sz w:val="16"/>
          <w:szCs w:val="16"/>
          <w:lang w:val="es-MX"/>
        </w:rPr>
      </w:pPr>
    </w:p>
    <w:p w14:paraId="20153B1A" w14:textId="77777777" w:rsidR="00A6594D" w:rsidRPr="00C45902" w:rsidRDefault="00A6594D">
      <w:pPr>
        <w:spacing w:line="240" w:lineRule="auto"/>
        <w:ind w:left="4820"/>
        <w:rPr>
          <w:rFonts w:ascii="Open Sans" w:hAnsi="Open Sans" w:cs="Open Sans"/>
          <w:sz w:val="16"/>
          <w:szCs w:val="16"/>
          <w:lang w:val="es-MX"/>
        </w:rPr>
      </w:pPr>
    </w:p>
    <w:p w14:paraId="20153B1B" w14:textId="77777777" w:rsidR="00A6594D" w:rsidRPr="00C45902" w:rsidRDefault="00A6594D">
      <w:pPr>
        <w:spacing w:line="240" w:lineRule="auto"/>
        <w:ind w:left="4820"/>
        <w:rPr>
          <w:rFonts w:ascii="Open Sans" w:hAnsi="Open Sans" w:cs="Open Sans"/>
          <w:sz w:val="16"/>
          <w:szCs w:val="16"/>
          <w:u w:val="single"/>
        </w:rPr>
      </w:pP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  <w:u w:val="single"/>
          <w:lang w:val="es-MX"/>
        </w:rPr>
        <w:tab/>
      </w:r>
      <w:r w:rsidRPr="00C45902">
        <w:rPr>
          <w:rFonts w:ascii="Open Sans" w:hAnsi="Open Sans" w:cs="Open Sans"/>
          <w:sz w:val="16"/>
          <w:szCs w:val="16"/>
        </w:rPr>
        <w:t xml:space="preserve">, den </w:t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  <w:r w:rsidRPr="00C45902">
        <w:rPr>
          <w:rFonts w:ascii="Open Sans" w:hAnsi="Open Sans" w:cs="Open Sans"/>
          <w:sz w:val="16"/>
          <w:szCs w:val="16"/>
          <w:u w:val="single"/>
        </w:rPr>
        <w:tab/>
      </w:r>
    </w:p>
    <w:p w14:paraId="20153B1C" w14:textId="77777777" w:rsidR="00A6594D" w:rsidRPr="00C45902" w:rsidRDefault="00A6594D">
      <w:pPr>
        <w:spacing w:line="240" w:lineRule="auto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  <w:t>Lugar</w:t>
      </w: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</w:r>
      <w:r w:rsidRPr="00C45902">
        <w:rPr>
          <w:rFonts w:ascii="Open Sans" w:hAnsi="Open Sans" w:cs="Open Sans"/>
          <w:sz w:val="16"/>
          <w:szCs w:val="16"/>
        </w:rPr>
        <w:tab/>
        <w:t xml:space="preserve">         Fecha</w:t>
      </w:r>
    </w:p>
    <w:p w14:paraId="20153B1D" w14:textId="77777777" w:rsidR="00473A25" w:rsidRPr="00C45902" w:rsidRDefault="00473A25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20153B1E" w14:textId="77777777" w:rsidR="00A6594D" w:rsidRPr="00C45902" w:rsidRDefault="00A6594D">
      <w:pPr>
        <w:spacing w:line="240" w:lineRule="auto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>KONRAD-ADENAUER-STIFTUNG e.V.</w:t>
      </w:r>
    </w:p>
    <w:p w14:paraId="20153B1F" w14:textId="77777777" w:rsidR="00A6594D" w:rsidRPr="00C45902" w:rsidRDefault="007D2255">
      <w:pPr>
        <w:spacing w:line="240" w:lineRule="auto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sz w:val="16"/>
          <w:szCs w:val="16"/>
        </w:rPr>
        <w:t>Cooperación Europea e Internacional</w:t>
      </w:r>
    </w:p>
    <w:p w14:paraId="20153B20" w14:textId="77777777" w:rsidR="00200776" w:rsidRPr="00C45902" w:rsidRDefault="00200776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20153B26" w14:textId="77777777" w:rsidR="00473A25" w:rsidRPr="00C45902" w:rsidRDefault="00200776">
      <w:pPr>
        <w:tabs>
          <w:tab w:val="left" w:pos="567"/>
          <w:tab w:val="center" w:pos="6804"/>
        </w:tabs>
        <w:spacing w:line="240" w:lineRule="auto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ab/>
      </w:r>
      <w:r w:rsidRPr="00C45902">
        <w:rPr>
          <w:rFonts w:ascii="Open Sans" w:hAnsi="Open Sans" w:cs="Open Sans"/>
          <w:b/>
          <w:sz w:val="16"/>
          <w:szCs w:val="16"/>
        </w:rPr>
        <w:tab/>
      </w:r>
    </w:p>
    <w:p w14:paraId="20153B27" w14:textId="77777777" w:rsidR="00473A25" w:rsidRPr="00C45902" w:rsidRDefault="00473A25">
      <w:pPr>
        <w:tabs>
          <w:tab w:val="left" w:pos="567"/>
          <w:tab w:val="center" w:pos="6804"/>
        </w:tabs>
        <w:spacing w:line="240" w:lineRule="auto"/>
        <w:rPr>
          <w:rFonts w:ascii="Open Sans" w:hAnsi="Open Sans" w:cs="Open Sans"/>
          <w:b/>
          <w:sz w:val="16"/>
          <w:szCs w:val="16"/>
        </w:rPr>
      </w:pPr>
    </w:p>
    <w:p w14:paraId="20153B28" w14:textId="77777777" w:rsidR="00A6594D" w:rsidRPr="00C45902" w:rsidRDefault="00473A25" w:rsidP="00473A25">
      <w:pPr>
        <w:tabs>
          <w:tab w:val="left" w:pos="567"/>
          <w:tab w:val="center" w:pos="6804"/>
        </w:tabs>
        <w:spacing w:line="240" w:lineRule="auto"/>
        <w:jc w:val="center"/>
        <w:rPr>
          <w:rFonts w:ascii="Open Sans" w:hAnsi="Open Sans" w:cs="Open Sans"/>
          <w:b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>U</w:t>
      </w:r>
      <w:r w:rsidR="00A6594D" w:rsidRPr="00C45902">
        <w:rPr>
          <w:rFonts w:ascii="Open Sans" w:hAnsi="Open Sans" w:cs="Open Sans"/>
          <w:b/>
          <w:sz w:val="16"/>
          <w:szCs w:val="16"/>
        </w:rPr>
        <w:t>nterschrift des Bewerbers</w:t>
      </w:r>
    </w:p>
    <w:p w14:paraId="20153B29" w14:textId="77777777" w:rsidR="00A6594D" w:rsidRPr="00C45902" w:rsidRDefault="00A6594D" w:rsidP="00473A25">
      <w:pPr>
        <w:tabs>
          <w:tab w:val="left" w:pos="567"/>
          <w:tab w:val="center" w:pos="6804"/>
        </w:tabs>
        <w:spacing w:line="240" w:lineRule="auto"/>
        <w:jc w:val="center"/>
        <w:rPr>
          <w:rFonts w:ascii="Open Sans" w:hAnsi="Open Sans" w:cs="Open Sans"/>
          <w:sz w:val="16"/>
          <w:szCs w:val="16"/>
        </w:rPr>
      </w:pPr>
      <w:r w:rsidRPr="00C45902">
        <w:rPr>
          <w:rFonts w:ascii="Open Sans" w:hAnsi="Open Sans" w:cs="Open Sans"/>
          <w:b/>
          <w:sz w:val="16"/>
          <w:szCs w:val="16"/>
        </w:rPr>
        <w:t>Firma del solicitante</w:t>
      </w:r>
    </w:p>
    <w:sectPr w:rsidR="00A6594D" w:rsidRPr="00C45902">
      <w:headerReference w:type="first" r:id="rId10"/>
      <w:pgSz w:w="11913" w:h="16834" w:code="9"/>
      <w:pgMar w:top="851" w:right="1191" w:bottom="709" w:left="1304" w:header="1134" w:footer="22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3B38" w14:textId="77777777" w:rsidR="00D10B5A" w:rsidRDefault="00D10B5A">
      <w:r>
        <w:separator/>
      </w:r>
    </w:p>
  </w:endnote>
  <w:endnote w:type="continuationSeparator" w:id="0">
    <w:p w14:paraId="20153B39" w14:textId="77777777" w:rsidR="00D10B5A" w:rsidRDefault="00D1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3B3C" w14:textId="77777777" w:rsidR="00473A25" w:rsidRPr="00F00105" w:rsidRDefault="00473A25">
    <w:pPr>
      <w:pStyle w:val="Footer"/>
      <w:rPr>
        <w:rFonts w:ascii="Open Sans" w:hAnsi="Open Sans" w:cs="Open Sans"/>
        <w:sz w:val="18"/>
        <w:szCs w:val="18"/>
      </w:rPr>
    </w:pPr>
    <w:r w:rsidRPr="00F00105">
      <w:rPr>
        <w:rFonts w:ascii="Open Sans" w:hAnsi="Open Sans" w:cs="Open Sans"/>
        <w:sz w:val="18"/>
        <w:szCs w:val="18"/>
      </w:rPr>
      <w:fldChar w:fldCharType="begin"/>
    </w:r>
    <w:r w:rsidRPr="00F00105">
      <w:rPr>
        <w:rFonts w:ascii="Open Sans" w:hAnsi="Open Sans" w:cs="Open Sans"/>
        <w:sz w:val="18"/>
        <w:szCs w:val="18"/>
      </w:rPr>
      <w:instrText>PAGE   \* MERGEFORMAT</w:instrText>
    </w:r>
    <w:r w:rsidRPr="00F00105">
      <w:rPr>
        <w:rFonts w:ascii="Open Sans" w:hAnsi="Open Sans" w:cs="Open Sans"/>
        <w:sz w:val="18"/>
        <w:szCs w:val="18"/>
      </w:rPr>
      <w:fldChar w:fldCharType="separate"/>
    </w:r>
    <w:r w:rsidR="00B7584D" w:rsidRPr="00B7584D">
      <w:rPr>
        <w:rFonts w:ascii="Open Sans" w:hAnsi="Open Sans" w:cs="Open Sans"/>
        <w:noProof/>
        <w:sz w:val="18"/>
        <w:szCs w:val="18"/>
        <w:lang w:val="es-ES"/>
      </w:rPr>
      <w:t>3</w:t>
    </w:r>
    <w:r w:rsidRPr="00F00105">
      <w:rPr>
        <w:rFonts w:ascii="Open Sans" w:hAnsi="Open Sans" w:cs="Open Sans"/>
        <w:sz w:val="18"/>
        <w:szCs w:val="18"/>
      </w:rPr>
      <w:fldChar w:fldCharType="end"/>
    </w:r>
  </w:p>
  <w:p w14:paraId="20153B3D" w14:textId="77777777" w:rsidR="00A6594D" w:rsidRPr="00473A25" w:rsidRDefault="00A6594D" w:rsidP="00473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3B36" w14:textId="77777777" w:rsidR="00D10B5A" w:rsidRDefault="00D10B5A">
      <w:r>
        <w:separator/>
      </w:r>
    </w:p>
  </w:footnote>
  <w:footnote w:type="continuationSeparator" w:id="0">
    <w:p w14:paraId="20153B37" w14:textId="77777777" w:rsidR="00D10B5A" w:rsidRDefault="00D1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3B3A" w14:textId="77777777" w:rsidR="00A6594D" w:rsidRDefault="00A659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53B3B" w14:textId="77777777" w:rsidR="00A6594D" w:rsidRDefault="00A6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3B3E" w14:textId="77777777" w:rsidR="005D019E" w:rsidRPr="00C45902" w:rsidRDefault="00B7584D" w:rsidP="005D019E">
    <w:pPr>
      <w:tabs>
        <w:tab w:val="left" w:pos="352"/>
        <w:tab w:val="left" w:pos="4002"/>
        <w:tab w:val="right" w:pos="9418"/>
      </w:tabs>
      <w:spacing w:line="240" w:lineRule="auto"/>
      <w:rPr>
        <w:rFonts w:ascii="Open Sans" w:hAnsi="Open Sans" w:cs="Open Sans"/>
        <w:b/>
        <w:sz w:val="20"/>
        <w:lang w:val="es-MX"/>
      </w:rPr>
    </w:pPr>
    <w:r w:rsidRPr="00C45902">
      <w:rPr>
        <w:rFonts w:ascii="Open Sans" w:hAnsi="Open Sans" w:cs="Open Sans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 wp14:anchorId="20153B41" wp14:editId="20153B42">
          <wp:simplePos x="0" y="0"/>
          <wp:positionH relativeFrom="margin">
            <wp:posOffset>3934460</wp:posOffset>
          </wp:positionH>
          <wp:positionV relativeFrom="margin">
            <wp:posOffset>-1285875</wp:posOffset>
          </wp:positionV>
          <wp:extent cx="2384425" cy="1359535"/>
          <wp:effectExtent l="0" t="0" r="0" b="0"/>
          <wp:wrapSquare wrapText="bothSides"/>
          <wp:docPr id="1" name="Imagen 1" descr="01_KAS_Logo_Opt_RGB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KAS_Logo_Opt_RGB_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425" cy="135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255" w:rsidRPr="00C45902">
      <w:rPr>
        <w:rFonts w:ascii="Open Sans" w:hAnsi="Open Sans" w:cs="Open Sans"/>
        <w:b/>
        <w:sz w:val="20"/>
        <w:lang w:val="es-MX"/>
      </w:rPr>
      <w:t>Cooperación Europea e Internacional</w:t>
    </w:r>
    <w:r w:rsidR="007D2255" w:rsidRPr="00C45902">
      <w:rPr>
        <w:rFonts w:ascii="Open Sans" w:hAnsi="Open Sans" w:cs="Open Sans"/>
        <w:b/>
        <w:sz w:val="20"/>
        <w:lang w:val="es-MX"/>
      </w:rPr>
      <w:tab/>
    </w:r>
  </w:p>
  <w:p w14:paraId="20153B3F" w14:textId="77777777" w:rsidR="00A6594D" w:rsidRDefault="00A6594D" w:rsidP="005D019E">
    <w:pPr>
      <w:tabs>
        <w:tab w:val="left" w:pos="352"/>
        <w:tab w:val="left" w:pos="4002"/>
        <w:tab w:val="right" w:pos="9418"/>
      </w:tabs>
      <w:spacing w:line="240" w:lineRule="auto"/>
      <w:jc w:val="right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3B40" w14:textId="77777777" w:rsidR="00A6594D" w:rsidRDefault="00A6594D">
    <w:pPr>
      <w:spacing w:line="240" w:lineRule="aut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6AE2"/>
    <w:multiLevelType w:val="hybridMultilevel"/>
    <w:tmpl w:val="ACCA5754"/>
    <w:lvl w:ilvl="0" w:tplc="864EDD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4495A"/>
    <w:multiLevelType w:val="hybridMultilevel"/>
    <w:tmpl w:val="01E65470"/>
    <w:lvl w:ilvl="0" w:tplc="56F6B1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3405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DA14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49301F0"/>
    <w:multiLevelType w:val="hybridMultilevel"/>
    <w:tmpl w:val="1CE02156"/>
    <w:lvl w:ilvl="0" w:tplc="98940F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33B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ED05C7"/>
    <w:multiLevelType w:val="singleLevel"/>
    <w:tmpl w:val="C9CAF070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193539947">
    <w:abstractNumId w:val="2"/>
  </w:num>
  <w:num w:numId="2" w16cid:durableId="153761464">
    <w:abstractNumId w:val="3"/>
  </w:num>
  <w:num w:numId="3" w16cid:durableId="1692603026">
    <w:abstractNumId w:val="6"/>
  </w:num>
  <w:num w:numId="4" w16cid:durableId="1457913856">
    <w:abstractNumId w:val="5"/>
  </w:num>
  <w:num w:numId="5" w16cid:durableId="1502357690">
    <w:abstractNumId w:val="4"/>
  </w:num>
  <w:num w:numId="6" w16cid:durableId="1643971218">
    <w:abstractNumId w:val="0"/>
  </w:num>
  <w:num w:numId="7" w16cid:durableId="201591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99"/>
    <w:rsid w:val="00001FEC"/>
    <w:rsid w:val="00007BE3"/>
    <w:rsid w:val="00047CEB"/>
    <w:rsid w:val="00200776"/>
    <w:rsid w:val="00211AF6"/>
    <w:rsid w:val="00225DBC"/>
    <w:rsid w:val="002F34CD"/>
    <w:rsid w:val="00345D21"/>
    <w:rsid w:val="003C03B4"/>
    <w:rsid w:val="0042315A"/>
    <w:rsid w:val="00427A3F"/>
    <w:rsid w:val="00473A25"/>
    <w:rsid w:val="004D7727"/>
    <w:rsid w:val="005A56B4"/>
    <w:rsid w:val="005D019E"/>
    <w:rsid w:val="005F6486"/>
    <w:rsid w:val="00636931"/>
    <w:rsid w:val="006A7DB8"/>
    <w:rsid w:val="00727329"/>
    <w:rsid w:val="00743828"/>
    <w:rsid w:val="00744B44"/>
    <w:rsid w:val="007D2255"/>
    <w:rsid w:val="00907BD1"/>
    <w:rsid w:val="00A6594D"/>
    <w:rsid w:val="00A97EC5"/>
    <w:rsid w:val="00AB33E6"/>
    <w:rsid w:val="00AE605D"/>
    <w:rsid w:val="00B7584D"/>
    <w:rsid w:val="00BE5B5B"/>
    <w:rsid w:val="00C45902"/>
    <w:rsid w:val="00CA57FE"/>
    <w:rsid w:val="00D10B5A"/>
    <w:rsid w:val="00D53762"/>
    <w:rsid w:val="00D87A99"/>
    <w:rsid w:val="00E949FC"/>
    <w:rsid w:val="00F00105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01539B1"/>
  <w15:chartTrackingRefBased/>
  <w15:docId w15:val="{3AE71AA1-EED5-4558-A7E7-ECF07EF9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12" w:lineRule="atLeast"/>
    </w:pPr>
    <w:rPr>
      <w:color w:val="000080"/>
      <w:sz w:val="24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keepLines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1"/>
    <w:next w:val="Normal"/>
    <w:qFormat/>
    <w:pPr>
      <w:outlineLvl w:val="2"/>
    </w:pPr>
  </w:style>
  <w:style w:type="paragraph" w:styleId="Heading4">
    <w:name w:val="heading 4"/>
    <w:basedOn w:val="Heading1"/>
    <w:next w:val="Normal"/>
    <w:qFormat/>
    <w:pPr>
      <w:outlineLvl w:val="3"/>
    </w:pPr>
  </w:style>
  <w:style w:type="paragraph" w:styleId="Heading5">
    <w:name w:val="heading 5"/>
    <w:basedOn w:val="Heading1"/>
    <w:next w:val="Normal"/>
    <w:qFormat/>
    <w:pPr>
      <w:outlineLvl w:val="4"/>
    </w:pPr>
  </w:style>
  <w:style w:type="paragraph" w:styleId="Heading6">
    <w:name w:val="heading 6"/>
    <w:basedOn w:val="Heading1"/>
    <w:next w:val="Normal"/>
    <w:qFormat/>
    <w:pPr>
      <w:outlineLvl w:val="5"/>
    </w:pPr>
  </w:style>
  <w:style w:type="paragraph" w:styleId="Heading7">
    <w:name w:val="heading 7"/>
    <w:basedOn w:val="Heading1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outlineLvl w:val="7"/>
    </w:pPr>
  </w:style>
  <w:style w:type="paragraph" w:styleId="Heading9">
    <w:name w:val="heading 9"/>
    <w:basedOn w:val="Heading1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8">
    <w:name w:val="toc 8"/>
    <w:basedOn w:val="TOC2"/>
    <w:semiHidden/>
  </w:style>
  <w:style w:type="paragraph" w:styleId="TOC2">
    <w:name w:val="toc 2"/>
    <w:basedOn w:val="TOC1"/>
    <w:semiHidden/>
    <w:pPr>
      <w:spacing w:before="0"/>
    </w:pPr>
  </w:style>
  <w:style w:type="paragraph" w:styleId="TOC1">
    <w:name w:val="toc 1"/>
    <w:basedOn w:val="Normal"/>
    <w:next w:val="TOC2"/>
    <w:semiHidden/>
    <w:pPr>
      <w:tabs>
        <w:tab w:val="decimal" w:pos="1701"/>
        <w:tab w:val="right" w:leader="dot" w:pos="8789"/>
      </w:tabs>
      <w:spacing w:before="240"/>
      <w:ind w:left="1701" w:right="851" w:hanging="1701"/>
    </w:pPr>
  </w:style>
  <w:style w:type="paragraph" w:styleId="TOC7">
    <w:name w:val="toc 7"/>
    <w:basedOn w:val="TOC2"/>
    <w:semiHidden/>
  </w:style>
  <w:style w:type="paragraph" w:styleId="TOC6">
    <w:name w:val="toc 6"/>
    <w:basedOn w:val="TOC2"/>
    <w:semiHidden/>
  </w:style>
  <w:style w:type="paragraph" w:styleId="TOC5">
    <w:name w:val="toc 5"/>
    <w:basedOn w:val="TOC2"/>
    <w:semiHidden/>
  </w:style>
  <w:style w:type="paragraph" w:styleId="TOC4">
    <w:name w:val="toc 4"/>
    <w:basedOn w:val="TOC2"/>
    <w:semiHidden/>
  </w:style>
  <w:style w:type="paragraph" w:styleId="TOC3">
    <w:name w:val="toc 3"/>
    <w:basedOn w:val="TOC2"/>
    <w:semiHidden/>
  </w:style>
  <w:style w:type="paragraph" w:styleId="Footer">
    <w:name w:val="footer"/>
    <w:basedOn w:val="Normal"/>
    <w:next w:val="Dateiname"/>
    <w:link w:val="FooterChar"/>
    <w:uiPriority w:val="99"/>
    <w:pPr>
      <w:jc w:val="right"/>
    </w:pPr>
  </w:style>
  <w:style w:type="paragraph" w:customStyle="1" w:styleId="Dateiname">
    <w:name w:val="Dateiname"/>
    <w:basedOn w:val="Normal"/>
    <w:pPr>
      <w:spacing w:line="240" w:lineRule="auto"/>
    </w:pPr>
    <w:rPr>
      <w:rFonts w:ascii="Arial" w:hAnsi="Arial"/>
      <w:sz w:val="8"/>
    </w:rPr>
  </w:style>
  <w:style w:type="paragraph" w:styleId="Header">
    <w:name w:val="header"/>
    <w:basedOn w:val="Normal"/>
    <w:next w:val="Seite"/>
    <w:pPr>
      <w:jc w:val="center"/>
    </w:pPr>
    <w:rPr>
      <w:u w:val="single"/>
    </w:rPr>
  </w:style>
  <w:style w:type="paragraph" w:customStyle="1" w:styleId="Seite">
    <w:name w:val="Seite"/>
    <w:basedOn w:val="Normal"/>
    <w:pPr>
      <w:jc w:val="center"/>
    </w:pPr>
  </w:style>
  <w:style w:type="paragraph" w:styleId="NormalIndent">
    <w:name w:val="Normal Indent"/>
    <w:basedOn w:val="Normal"/>
    <w:pPr>
      <w:tabs>
        <w:tab w:val="left" w:pos="1276"/>
      </w:tabs>
    </w:pPr>
  </w:style>
  <w:style w:type="paragraph" w:styleId="TOC9">
    <w:name w:val="toc 9"/>
    <w:basedOn w:val="TOC2"/>
    <w:semiHidden/>
  </w:style>
  <w:style w:type="paragraph" w:customStyle="1" w:styleId="Einzug1">
    <w:name w:val="Einzug 1"/>
    <w:basedOn w:val="Normal"/>
    <w:pPr>
      <w:ind w:left="426"/>
    </w:pPr>
  </w:style>
  <w:style w:type="paragraph" w:customStyle="1" w:styleId="Aufzhlung3">
    <w:name w:val="Aufzählung 3"/>
    <w:basedOn w:val="Aufzhlung2"/>
    <w:pPr>
      <w:ind w:left="1276"/>
    </w:pPr>
  </w:style>
  <w:style w:type="paragraph" w:customStyle="1" w:styleId="Aufzhlung2">
    <w:name w:val="Aufzählung 2"/>
    <w:basedOn w:val="Aufzhlung1"/>
    <w:pPr>
      <w:ind w:left="851"/>
    </w:pPr>
  </w:style>
  <w:style w:type="paragraph" w:customStyle="1" w:styleId="Aufzhlung1">
    <w:name w:val="Aufzählung 1"/>
    <w:basedOn w:val="Normal"/>
    <w:pPr>
      <w:ind w:left="426" w:hanging="426"/>
    </w:pPr>
  </w:style>
  <w:style w:type="paragraph" w:customStyle="1" w:styleId="Kleindruck">
    <w:name w:val="Kleindruck"/>
    <w:basedOn w:val="Normal"/>
    <w:next w:val="Normal"/>
    <w:pPr>
      <w:spacing w:line="240" w:lineRule="auto"/>
    </w:pPr>
    <w:rPr>
      <w:rFonts w:ascii="Arial" w:hAnsi="Arial"/>
      <w:sz w:val="12"/>
    </w:rPr>
  </w:style>
  <w:style w:type="paragraph" w:customStyle="1" w:styleId="Einzug3">
    <w:name w:val="Einzug 3"/>
    <w:basedOn w:val="Normal"/>
    <w:pPr>
      <w:ind w:left="1276"/>
    </w:pPr>
  </w:style>
  <w:style w:type="paragraph" w:customStyle="1" w:styleId="Empfnger">
    <w:name w:val="Empfänger"/>
    <w:basedOn w:val="Normal"/>
    <w:pPr>
      <w:spacing w:line="240" w:lineRule="auto"/>
    </w:pPr>
  </w:style>
  <w:style w:type="paragraph" w:customStyle="1" w:styleId="Einzug2">
    <w:name w:val="Einzug 2"/>
    <w:basedOn w:val="Normal"/>
    <w:pPr>
      <w:ind w:left="851"/>
    </w:pPr>
  </w:style>
  <w:style w:type="paragraph" w:customStyle="1" w:styleId="Betreff">
    <w:name w:val="Betreff"/>
    <w:basedOn w:val="Normal"/>
    <w:pPr>
      <w:keepLines/>
      <w:ind w:left="851" w:hanging="851"/>
    </w:pPr>
  </w:style>
  <w:style w:type="paragraph" w:customStyle="1" w:styleId="Hier">
    <w:name w:val="Hier"/>
    <w:basedOn w:val="Normal"/>
    <w:next w:val="Normal"/>
    <w:pPr>
      <w:keepLines/>
      <w:ind w:left="1418" w:hanging="567"/>
    </w:pPr>
  </w:style>
  <w:style w:type="paragraph" w:customStyle="1" w:styleId="Bezug1">
    <w:name w:val="Bezug 1"/>
    <w:basedOn w:val="Normal"/>
    <w:next w:val="Bezug2"/>
    <w:pPr>
      <w:keepLines/>
      <w:tabs>
        <w:tab w:val="left" w:pos="851"/>
      </w:tabs>
      <w:ind w:left="1276" w:hanging="1276"/>
    </w:pPr>
  </w:style>
  <w:style w:type="paragraph" w:customStyle="1" w:styleId="Bezug2">
    <w:name w:val="Bezug 2"/>
    <w:basedOn w:val="Normal"/>
    <w:pPr>
      <w:keepLines/>
      <w:ind w:left="1276" w:hanging="426"/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473A25"/>
    <w:rPr>
      <w:color w:val="00008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tamara\blo003-99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blo003-99</Template>
  <TotalTime>1</TotalTime>
  <Pages>3</Pages>
  <Words>607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Konrad Adenauer Stiftung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Elke Sidgman</dc:creator>
  <cp:keywords/>
  <cp:lastModifiedBy>Patricia Armingol</cp:lastModifiedBy>
  <cp:revision>2</cp:revision>
  <cp:lastPrinted>2000-12-18T12:45:00Z</cp:lastPrinted>
  <dcterms:created xsi:type="dcterms:W3CDTF">2025-12-12T15:28:00Z</dcterms:created>
  <dcterms:modified xsi:type="dcterms:W3CDTF">2025-12-12T15:28:00Z</dcterms:modified>
</cp:coreProperties>
</file>